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BD034" w14:textId="77777777" w:rsidR="00D12B3C" w:rsidRDefault="00D12B3C" w:rsidP="001765AF">
      <w:pPr>
        <w:jc w:val="center"/>
        <w:rPr>
          <w:rFonts w:ascii="Calibri" w:hAnsi="Calibri"/>
          <w:b/>
          <w:sz w:val="36"/>
          <w:szCs w:val="36"/>
          <w:shd w:val="clear" w:color="auto" w:fill="FFFFFF"/>
        </w:rPr>
      </w:pPr>
      <w:bookmarkStart w:id="0" w:name="_Hlk138660328"/>
    </w:p>
    <w:p w14:paraId="431F0526" w14:textId="77777777" w:rsidR="0032404B" w:rsidRPr="009E0E4E" w:rsidRDefault="00F2523C" w:rsidP="001765AF">
      <w:pPr>
        <w:jc w:val="center"/>
        <w:rPr>
          <w:rFonts w:ascii="Calibri" w:hAnsi="Calibri"/>
          <w:b/>
          <w:sz w:val="36"/>
          <w:szCs w:val="36"/>
          <w:shd w:val="clear" w:color="auto" w:fill="FFFFFF"/>
        </w:rPr>
      </w:pPr>
      <w:r w:rsidRPr="009E0E4E">
        <w:rPr>
          <w:rFonts w:ascii="Calibri" w:hAnsi="Calibri"/>
          <w:b/>
          <w:sz w:val="36"/>
          <w:szCs w:val="36"/>
          <w:shd w:val="clear" w:color="auto" w:fill="FFFFFF"/>
        </w:rPr>
        <w:t>ST DENNIS PARISH COUNCIL</w:t>
      </w:r>
    </w:p>
    <w:p w14:paraId="18156DBB" w14:textId="5F54F77F" w:rsidR="007366F7" w:rsidRPr="009E0E4E" w:rsidRDefault="00653E63" w:rsidP="007528D6">
      <w:pPr>
        <w:jc w:val="center"/>
        <w:rPr>
          <w:sz w:val="28"/>
          <w:szCs w:val="28"/>
          <w:shd w:val="clear" w:color="auto" w:fill="FFFFFF"/>
        </w:rPr>
      </w:pPr>
      <w:bookmarkStart w:id="1" w:name="_Hlk35245448"/>
      <w:r>
        <w:rPr>
          <w:noProof/>
        </w:rPr>
        <w:drawing>
          <wp:inline distT="0" distB="0" distL="0" distR="0" wp14:anchorId="0194CA8C" wp14:editId="18A80820">
            <wp:extent cx="800100" cy="8001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bookmarkEnd w:id="1"/>
    </w:p>
    <w:p w14:paraId="091F6598" w14:textId="77777777" w:rsidR="00714C6C" w:rsidRPr="0043665B" w:rsidRDefault="00714C6C" w:rsidP="00F8730E">
      <w:pPr>
        <w:rPr>
          <w:rFonts w:ascii="Calibri" w:hAnsi="Calibri"/>
          <w:shd w:val="clear" w:color="auto" w:fill="FFFFFF"/>
        </w:rPr>
      </w:pPr>
    </w:p>
    <w:p w14:paraId="148936B6" w14:textId="77777777" w:rsidR="00F8730E" w:rsidRPr="009E0E4E" w:rsidRDefault="00D12B3C" w:rsidP="00F8730E">
      <w:pPr>
        <w:rPr>
          <w:rFonts w:ascii="Calibri" w:hAnsi="Calibri"/>
          <w:shd w:val="clear" w:color="auto" w:fill="FFFFFF"/>
        </w:rPr>
      </w:pPr>
      <w:r>
        <w:rPr>
          <w:rFonts w:ascii="Calibri" w:hAnsi="Calibri"/>
          <w:b/>
          <w:shd w:val="clear" w:color="auto" w:fill="FFFFFF"/>
        </w:rPr>
        <w:t xml:space="preserve">              Clerk to St. </w:t>
      </w:r>
      <w:r w:rsidR="00B62934">
        <w:rPr>
          <w:rFonts w:ascii="Calibri" w:hAnsi="Calibri"/>
          <w:b/>
          <w:shd w:val="clear" w:color="auto" w:fill="FFFFFF"/>
        </w:rPr>
        <w:t>Dennis Parish</w:t>
      </w:r>
      <w:r>
        <w:rPr>
          <w:rFonts w:ascii="Calibri" w:hAnsi="Calibri"/>
          <w:b/>
          <w:shd w:val="clear" w:color="auto" w:fill="FFFFFF"/>
        </w:rPr>
        <w:t xml:space="preserve"> Council</w:t>
      </w:r>
      <w:r w:rsidR="001765AF">
        <w:rPr>
          <w:rFonts w:ascii="Calibri" w:hAnsi="Calibri"/>
          <w:b/>
          <w:shd w:val="clear" w:color="auto" w:fill="FFFFFF"/>
        </w:rPr>
        <w:t xml:space="preserve">            </w:t>
      </w:r>
      <w:r w:rsidR="00F8730E" w:rsidRPr="009E0E4E">
        <w:rPr>
          <w:rFonts w:ascii="Calibri" w:hAnsi="Calibri"/>
          <w:b/>
          <w:shd w:val="clear" w:color="auto" w:fill="FFFFFF"/>
        </w:rPr>
        <w:t xml:space="preserve"> </w:t>
      </w:r>
      <w:r w:rsidR="00F54057" w:rsidRPr="009E0E4E">
        <w:rPr>
          <w:rFonts w:ascii="Calibri" w:hAnsi="Calibri"/>
          <w:b/>
          <w:shd w:val="clear" w:color="auto" w:fill="FFFFFF"/>
        </w:rPr>
        <w:t xml:space="preserve">     </w:t>
      </w:r>
      <w:r w:rsidR="0016783D">
        <w:rPr>
          <w:rFonts w:ascii="Calibri" w:hAnsi="Calibri"/>
          <w:b/>
          <w:shd w:val="clear" w:color="auto" w:fill="FFFFFF"/>
        </w:rPr>
        <w:t xml:space="preserve"> </w:t>
      </w:r>
      <w:r w:rsidR="0016783D">
        <w:rPr>
          <w:rFonts w:ascii="Calibri" w:hAnsi="Calibri"/>
          <w:b/>
          <w:shd w:val="clear" w:color="auto" w:fill="FFFFFF"/>
        </w:rPr>
        <w:tab/>
      </w:r>
      <w:r w:rsidR="0016783D">
        <w:rPr>
          <w:rFonts w:ascii="Calibri" w:hAnsi="Calibri"/>
          <w:b/>
          <w:shd w:val="clear" w:color="auto" w:fill="FFFFFF"/>
        </w:rPr>
        <w:tab/>
      </w:r>
      <w:r w:rsidR="0016783D">
        <w:rPr>
          <w:rFonts w:ascii="Calibri" w:hAnsi="Calibri"/>
          <w:b/>
          <w:shd w:val="clear" w:color="auto" w:fill="FFFFFF"/>
        </w:rPr>
        <w:tab/>
      </w:r>
      <w:r w:rsidR="0016783D">
        <w:rPr>
          <w:rFonts w:ascii="Calibri" w:hAnsi="Calibri"/>
          <w:b/>
          <w:shd w:val="clear" w:color="auto" w:fill="FFFFFF"/>
        </w:rPr>
        <w:tab/>
      </w:r>
      <w:r w:rsidR="00F54057" w:rsidRPr="009E0E4E">
        <w:rPr>
          <w:rFonts w:ascii="Calibri" w:hAnsi="Calibri"/>
          <w:b/>
          <w:shd w:val="clear" w:color="auto" w:fill="FFFFFF"/>
        </w:rPr>
        <w:t xml:space="preserve"> </w:t>
      </w:r>
    </w:p>
    <w:p w14:paraId="6F04AA53" w14:textId="77777777" w:rsidR="00F8730E" w:rsidRPr="009E0E4E" w:rsidRDefault="00F8730E" w:rsidP="00F8730E">
      <w:pPr>
        <w:rPr>
          <w:rFonts w:ascii="Calibri" w:hAnsi="Calibri"/>
          <w:shd w:val="clear" w:color="auto" w:fill="FFFFFF"/>
        </w:rPr>
      </w:pPr>
      <w:r w:rsidRPr="009E0E4E">
        <w:rPr>
          <w:rFonts w:ascii="Calibri" w:hAnsi="Calibri"/>
          <w:shd w:val="clear" w:color="auto" w:fill="FFFFFF"/>
        </w:rPr>
        <w:t xml:space="preserve">           </w:t>
      </w:r>
      <w:r w:rsidR="000929AB">
        <w:rPr>
          <w:rFonts w:ascii="Calibri" w:hAnsi="Calibri"/>
          <w:shd w:val="clear" w:color="auto" w:fill="FFFFFF"/>
        </w:rPr>
        <w:t xml:space="preserve">   </w:t>
      </w:r>
      <w:r w:rsidRPr="009E0E4E">
        <w:rPr>
          <w:rFonts w:ascii="Calibri" w:hAnsi="Calibri"/>
          <w:shd w:val="clear" w:color="auto" w:fill="FFFFFF"/>
        </w:rPr>
        <w:t xml:space="preserve">The Claytawc Centre                                                                                                </w:t>
      </w:r>
      <w:r w:rsidR="00714C6C" w:rsidRPr="009E0E4E">
        <w:rPr>
          <w:rFonts w:ascii="Calibri" w:hAnsi="Calibri"/>
          <w:shd w:val="clear" w:color="auto" w:fill="FFFFFF"/>
        </w:rPr>
        <w:t xml:space="preserve">      </w:t>
      </w:r>
      <w:r w:rsidRPr="009E0E4E">
        <w:rPr>
          <w:rFonts w:ascii="Calibri" w:hAnsi="Calibri"/>
          <w:shd w:val="clear" w:color="auto" w:fill="FFFFFF"/>
        </w:rPr>
        <w:t xml:space="preserve"> </w:t>
      </w:r>
    </w:p>
    <w:p w14:paraId="21071390" w14:textId="0A2E4489" w:rsidR="0058731E" w:rsidRDefault="000929AB" w:rsidP="000929AB">
      <w:pPr>
        <w:ind w:left="720" w:hanging="153"/>
        <w:rPr>
          <w:rFonts w:ascii="Calibri" w:hAnsi="Calibri"/>
          <w:shd w:val="clear" w:color="auto" w:fill="FFFFFF"/>
        </w:rPr>
      </w:pPr>
      <w:r>
        <w:rPr>
          <w:rFonts w:ascii="Calibri" w:hAnsi="Calibri"/>
          <w:shd w:val="clear" w:color="auto" w:fill="FFFFFF"/>
        </w:rPr>
        <w:t xml:space="preserve">  </w:t>
      </w:r>
      <w:r w:rsidR="0003382C">
        <w:rPr>
          <w:rFonts w:ascii="Calibri" w:hAnsi="Calibri"/>
          <w:shd w:val="clear" w:color="auto" w:fill="FFFFFF"/>
        </w:rPr>
        <w:t xml:space="preserve"> </w:t>
      </w:r>
      <w:r w:rsidR="00F8730E" w:rsidRPr="009E0E4E">
        <w:rPr>
          <w:rFonts w:ascii="Calibri" w:hAnsi="Calibri"/>
          <w:shd w:val="clear" w:color="auto" w:fill="FFFFFF"/>
        </w:rPr>
        <w:t xml:space="preserve">Fore St   </w:t>
      </w:r>
      <w:r w:rsidR="00B17205" w:rsidRPr="009E0E4E">
        <w:rPr>
          <w:rFonts w:ascii="Calibri" w:hAnsi="Calibri"/>
          <w:shd w:val="clear" w:color="auto" w:fill="FFFFFF"/>
        </w:rPr>
        <w:t xml:space="preserve"> </w:t>
      </w:r>
      <w:r w:rsidR="009B3C23" w:rsidRPr="009E0E4E">
        <w:rPr>
          <w:rFonts w:ascii="Calibri" w:hAnsi="Calibri"/>
          <w:shd w:val="clear" w:color="auto" w:fill="FFFFFF"/>
        </w:rPr>
        <w:t xml:space="preserve">                                                           </w:t>
      </w:r>
      <w:r w:rsidR="0016783D">
        <w:rPr>
          <w:rFonts w:ascii="Calibri" w:hAnsi="Calibri"/>
          <w:shd w:val="clear" w:color="auto" w:fill="FFFFFF"/>
        </w:rPr>
        <w:t xml:space="preserve">       </w:t>
      </w:r>
      <w:r w:rsidR="0016783D">
        <w:rPr>
          <w:rFonts w:ascii="Calibri" w:hAnsi="Calibri"/>
          <w:shd w:val="clear" w:color="auto" w:fill="FFFFFF"/>
        </w:rPr>
        <w:tab/>
      </w:r>
      <w:r w:rsidR="00A87510">
        <w:rPr>
          <w:rFonts w:ascii="Calibri" w:hAnsi="Calibri"/>
          <w:shd w:val="clear" w:color="auto" w:fill="FFFFFF"/>
        </w:rPr>
        <w:t>Office</w:t>
      </w:r>
      <w:r w:rsidR="001765AF">
        <w:rPr>
          <w:rFonts w:ascii="Calibri" w:hAnsi="Calibri"/>
          <w:shd w:val="clear" w:color="auto" w:fill="FFFFFF"/>
        </w:rPr>
        <w:t xml:space="preserve"> </w:t>
      </w:r>
      <w:r w:rsidR="001765AF" w:rsidRPr="009E0E4E">
        <w:rPr>
          <w:rFonts w:ascii="Calibri" w:hAnsi="Calibri"/>
          <w:shd w:val="clear" w:color="auto" w:fill="FFFFFF"/>
        </w:rPr>
        <w:t>Tele</w:t>
      </w:r>
      <w:r w:rsidR="001765AF">
        <w:rPr>
          <w:rFonts w:ascii="Calibri" w:hAnsi="Calibri"/>
          <w:shd w:val="clear" w:color="auto" w:fill="FFFFFF"/>
        </w:rPr>
        <w:t>phone No</w:t>
      </w:r>
      <w:r w:rsidR="001765AF" w:rsidRPr="009E0E4E">
        <w:rPr>
          <w:rFonts w:ascii="Calibri" w:hAnsi="Calibri"/>
          <w:shd w:val="clear" w:color="auto" w:fill="FFFFFF"/>
        </w:rPr>
        <w:t>:</w:t>
      </w:r>
      <w:r w:rsidR="001765AF" w:rsidRPr="009E0E4E">
        <w:rPr>
          <w:rFonts w:ascii="Calibri" w:hAnsi="Calibri"/>
          <w:b/>
          <w:shd w:val="clear" w:color="auto" w:fill="FFFFFF"/>
        </w:rPr>
        <w:t xml:space="preserve"> 01726 821700</w:t>
      </w:r>
      <w:r>
        <w:rPr>
          <w:rFonts w:ascii="Calibri" w:hAnsi="Calibri"/>
          <w:shd w:val="clear" w:color="auto" w:fill="FFFFFF"/>
        </w:rPr>
        <w:t xml:space="preserve">       </w:t>
      </w:r>
    </w:p>
    <w:p w14:paraId="5C666513" w14:textId="0112FF9B" w:rsidR="00E424E9" w:rsidRDefault="0058731E" w:rsidP="000929AB">
      <w:pPr>
        <w:ind w:left="720" w:hanging="153"/>
        <w:rPr>
          <w:rFonts w:ascii="Calibri" w:hAnsi="Calibri"/>
          <w:shd w:val="clear" w:color="auto" w:fill="FFFFFF"/>
        </w:rPr>
      </w:pPr>
      <w:r>
        <w:rPr>
          <w:rFonts w:ascii="Calibri" w:hAnsi="Calibri"/>
          <w:shd w:val="clear" w:color="auto" w:fill="FFFFFF"/>
        </w:rPr>
        <w:t xml:space="preserve">   St </w:t>
      </w:r>
      <w:r w:rsidR="00D25268" w:rsidRPr="00D25268">
        <w:rPr>
          <w:rFonts w:ascii="Calibri" w:hAnsi="Calibri"/>
          <w:shd w:val="clear" w:color="auto" w:fill="FFFFFF"/>
        </w:rPr>
        <w:t>Dennis</w:t>
      </w:r>
      <w:r w:rsidR="009246AE" w:rsidRPr="00D25268">
        <w:rPr>
          <w:rFonts w:ascii="Calibri" w:hAnsi="Calibri"/>
          <w:shd w:val="clear" w:color="auto" w:fill="FFFFFF"/>
        </w:rPr>
        <w:t xml:space="preserve">                                                                      </w:t>
      </w:r>
      <w:r w:rsidR="00391A7A">
        <w:rPr>
          <w:rFonts w:ascii="Calibri" w:hAnsi="Calibri"/>
          <w:shd w:val="clear" w:color="auto" w:fill="FFFFFF"/>
        </w:rPr>
        <w:t>E</w:t>
      </w:r>
      <w:r w:rsidR="00E424E9">
        <w:rPr>
          <w:rFonts w:ascii="Calibri" w:hAnsi="Calibri"/>
          <w:shd w:val="clear" w:color="auto" w:fill="FFFFFF"/>
        </w:rPr>
        <w:t xml:space="preserve">mail: </w:t>
      </w:r>
      <w:r w:rsidR="00C0075A">
        <w:rPr>
          <w:rFonts w:ascii="Calibri" w:hAnsi="Calibri"/>
          <w:b/>
          <w:bCs/>
          <w:shd w:val="clear" w:color="auto" w:fill="FFFFFF"/>
        </w:rPr>
        <w:t>clerk@stdennisparishcouncil.org.uk</w:t>
      </w:r>
      <w:r w:rsidR="00391A7A">
        <w:rPr>
          <w:rFonts w:ascii="Calibri" w:hAnsi="Calibri"/>
          <w:shd w:val="clear" w:color="auto" w:fill="FFFFFF"/>
        </w:rPr>
        <w:t xml:space="preserve"> </w:t>
      </w:r>
    </w:p>
    <w:p w14:paraId="278633E3" w14:textId="1364FE27" w:rsidR="001765AF" w:rsidRPr="001765AF" w:rsidRDefault="00E424E9" w:rsidP="000929AB">
      <w:pPr>
        <w:ind w:left="720" w:hanging="153"/>
        <w:rPr>
          <w:rFonts w:ascii="Calibri" w:hAnsi="Calibri"/>
          <w:shd w:val="clear" w:color="auto" w:fill="FFFFFF"/>
        </w:rPr>
      </w:pPr>
      <w:r>
        <w:rPr>
          <w:rFonts w:ascii="Calibri" w:hAnsi="Calibri"/>
          <w:shd w:val="clear" w:color="auto" w:fill="FFFFFF"/>
        </w:rPr>
        <w:t xml:space="preserve">  </w:t>
      </w:r>
      <w:r w:rsidR="00F8730E" w:rsidRPr="009E0E4E">
        <w:rPr>
          <w:rFonts w:ascii="Calibri" w:hAnsi="Calibri"/>
          <w:shd w:val="clear" w:color="auto" w:fill="FFFFFF"/>
        </w:rPr>
        <w:t xml:space="preserve">St Austell                                                                       </w:t>
      </w:r>
      <w:r w:rsidR="003C6F56">
        <w:rPr>
          <w:rFonts w:ascii="Calibri" w:hAnsi="Calibri"/>
          <w:shd w:val="clear" w:color="auto" w:fill="FFFFFF"/>
        </w:rPr>
        <w:t>W</w:t>
      </w:r>
      <w:r w:rsidR="001765AF" w:rsidRPr="009E0E4E">
        <w:rPr>
          <w:rFonts w:ascii="Calibri" w:hAnsi="Calibri"/>
          <w:shd w:val="clear" w:color="auto" w:fill="FFFFFF"/>
        </w:rPr>
        <w:t xml:space="preserve">ebsite: </w:t>
      </w:r>
      <w:r w:rsidR="001765AF" w:rsidRPr="009E0E4E">
        <w:rPr>
          <w:rFonts w:ascii="Calibri" w:hAnsi="Calibri"/>
          <w:b/>
          <w:shd w:val="clear" w:color="auto" w:fill="FFFFFF"/>
        </w:rPr>
        <w:t>www.stdennisp</w:t>
      </w:r>
      <w:r w:rsidR="00F06222">
        <w:rPr>
          <w:rFonts w:ascii="Calibri" w:hAnsi="Calibri"/>
          <w:b/>
          <w:shd w:val="clear" w:color="auto" w:fill="FFFFFF"/>
        </w:rPr>
        <w:t>arishcouncil</w:t>
      </w:r>
      <w:r w:rsidR="001765AF" w:rsidRPr="009E0E4E">
        <w:rPr>
          <w:rFonts w:ascii="Calibri" w:hAnsi="Calibri"/>
          <w:b/>
          <w:shd w:val="clear" w:color="auto" w:fill="FFFFFF"/>
        </w:rPr>
        <w:t>.org.uk</w:t>
      </w:r>
    </w:p>
    <w:p w14:paraId="62814442" w14:textId="77777777" w:rsidR="00F8730E" w:rsidRPr="009E0E4E" w:rsidRDefault="00F8730E" w:rsidP="00F8730E">
      <w:pPr>
        <w:rPr>
          <w:rFonts w:ascii="Calibri" w:hAnsi="Calibri"/>
          <w:shd w:val="clear" w:color="auto" w:fill="FFFFFF"/>
        </w:rPr>
      </w:pPr>
      <w:r w:rsidRPr="009E0E4E">
        <w:rPr>
          <w:rFonts w:ascii="Calibri" w:hAnsi="Calibri"/>
          <w:shd w:val="clear" w:color="auto" w:fill="FFFFFF"/>
        </w:rPr>
        <w:t xml:space="preserve">  </w:t>
      </w:r>
      <w:r w:rsidR="00714C6C" w:rsidRPr="009E0E4E">
        <w:rPr>
          <w:rFonts w:ascii="Calibri" w:hAnsi="Calibri"/>
          <w:shd w:val="clear" w:color="auto" w:fill="FFFFFF"/>
        </w:rPr>
        <w:t xml:space="preserve">    </w:t>
      </w:r>
      <w:r w:rsidRPr="009E0E4E">
        <w:rPr>
          <w:rFonts w:ascii="Calibri" w:hAnsi="Calibri"/>
          <w:shd w:val="clear" w:color="auto" w:fill="FFFFFF"/>
        </w:rPr>
        <w:t xml:space="preserve"> </w:t>
      </w:r>
      <w:r w:rsidR="001B1DBD" w:rsidRPr="009E0E4E">
        <w:rPr>
          <w:rFonts w:ascii="Calibri" w:hAnsi="Calibri"/>
          <w:shd w:val="clear" w:color="auto" w:fill="FFFFFF"/>
        </w:rPr>
        <w:t xml:space="preserve"> </w:t>
      </w:r>
      <w:r w:rsidR="004C7DB7" w:rsidRPr="009E0E4E">
        <w:rPr>
          <w:rFonts w:ascii="Calibri" w:hAnsi="Calibri"/>
          <w:shd w:val="clear" w:color="auto" w:fill="FFFFFF"/>
        </w:rPr>
        <w:t xml:space="preserve"> </w:t>
      </w:r>
      <w:r w:rsidR="00B91C91">
        <w:rPr>
          <w:rFonts w:ascii="Calibri" w:hAnsi="Calibri"/>
          <w:shd w:val="clear" w:color="auto" w:fill="FFFFFF"/>
        </w:rPr>
        <w:t xml:space="preserve"> </w:t>
      </w:r>
      <w:r w:rsidRPr="009E0E4E">
        <w:rPr>
          <w:rFonts w:ascii="Calibri" w:hAnsi="Calibri"/>
          <w:shd w:val="clear" w:color="auto" w:fill="FFFFFF"/>
        </w:rPr>
        <w:t xml:space="preserve">    </w:t>
      </w:r>
      <w:r w:rsidR="000929AB">
        <w:rPr>
          <w:rFonts w:ascii="Calibri" w:hAnsi="Calibri"/>
          <w:shd w:val="clear" w:color="auto" w:fill="FFFFFF"/>
        </w:rPr>
        <w:t>PL26 8AF</w:t>
      </w:r>
      <w:r w:rsidRPr="009E0E4E">
        <w:rPr>
          <w:rFonts w:ascii="Calibri" w:hAnsi="Calibri"/>
          <w:shd w:val="clear" w:color="auto" w:fill="FFFFFF"/>
        </w:rPr>
        <w:t xml:space="preserve">       </w:t>
      </w:r>
      <w:r w:rsidR="000514A1" w:rsidRPr="009E0E4E">
        <w:rPr>
          <w:rFonts w:ascii="Calibri" w:hAnsi="Calibri"/>
          <w:shd w:val="clear" w:color="auto" w:fill="FFFFFF"/>
        </w:rPr>
        <w:t xml:space="preserve">                                                                                                        </w:t>
      </w:r>
      <w:r w:rsidR="001B1DBD" w:rsidRPr="009E0E4E">
        <w:rPr>
          <w:rFonts w:ascii="Calibri" w:hAnsi="Calibri"/>
          <w:shd w:val="clear" w:color="auto" w:fill="FFFFFF"/>
        </w:rPr>
        <w:t xml:space="preserve">                    </w:t>
      </w:r>
    </w:p>
    <w:p w14:paraId="258B0767" w14:textId="4A5AAA3C" w:rsidR="009B5095" w:rsidRDefault="00E23D2D" w:rsidP="00A95C18">
      <w:pPr>
        <w:ind w:left="567" w:hanging="425"/>
        <w:rPr>
          <w:rFonts w:ascii="Calibri" w:hAnsi="Calibri"/>
          <w:shd w:val="clear" w:color="auto" w:fill="FFFFFF"/>
        </w:rPr>
      </w:pPr>
      <w:r>
        <w:rPr>
          <w:rFonts w:ascii="Calibri" w:hAnsi="Calibri"/>
          <w:shd w:val="clear" w:color="auto" w:fill="FFFFFF"/>
        </w:rPr>
        <w:t xml:space="preserve">           </w:t>
      </w:r>
      <w:r w:rsidR="001B1DBD" w:rsidRPr="009E0E4E">
        <w:rPr>
          <w:rFonts w:ascii="Calibri" w:hAnsi="Calibri"/>
          <w:shd w:val="clear" w:color="auto" w:fill="FFFFFF"/>
        </w:rPr>
        <w:t xml:space="preserve">                                                                                     </w:t>
      </w:r>
      <w:r w:rsidR="001765AF">
        <w:rPr>
          <w:rFonts w:ascii="Calibri" w:hAnsi="Calibri"/>
          <w:shd w:val="clear" w:color="auto" w:fill="FFFFFF"/>
        </w:rPr>
        <w:t xml:space="preserve">                         </w:t>
      </w:r>
    </w:p>
    <w:p w14:paraId="555CA325" w14:textId="3B32D5C3" w:rsidR="00A95C18" w:rsidRPr="00A95C18" w:rsidRDefault="00A95C18" w:rsidP="00A95C18">
      <w:pPr>
        <w:rPr>
          <w:rFonts w:ascii="Calibri" w:hAnsi="Calibri"/>
          <w:b/>
          <w:bCs/>
          <w:shd w:val="clear" w:color="auto" w:fill="FFFFFF"/>
        </w:rPr>
      </w:pPr>
      <w:r w:rsidRPr="00A95C18">
        <w:rPr>
          <w:rFonts w:ascii="Calibri" w:hAnsi="Calibri"/>
          <w:b/>
          <w:bCs/>
          <w:shd w:val="clear" w:color="auto" w:fill="FFFFFF"/>
        </w:rPr>
        <w:t xml:space="preserve">     </w:t>
      </w:r>
      <w:r w:rsidR="00EB33AA">
        <w:rPr>
          <w:rFonts w:ascii="Calibri" w:hAnsi="Calibri"/>
          <w:b/>
          <w:bCs/>
          <w:shd w:val="clear" w:color="auto" w:fill="FFFFFF"/>
        </w:rPr>
        <w:t>7</w:t>
      </w:r>
      <w:r w:rsidR="00EB33AA" w:rsidRPr="00EB33AA">
        <w:rPr>
          <w:rFonts w:ascii="Calibri" w:hAnsi="Calibri"/>
          <w:b/>
          <w:bCs/>
          <w:shd w:val="clear" w:color="auto" w:fill="FFFFFF"/>
          <w:vertAlign w:val="superscript"/>
        </w:rPr>
        <w:t>th</w:t>
      </w:r>
      <w:r w:rsidR="00EB33AA">
        <w:rPr>
          <w:rFonts w:ascii="Calibri" w:hAnsi="Calibri"/>
          <w:b/>
          <w:bCs/>
          <w:shd w:val="clear" w:color="auto" w:fill="FFFFFF"/>
        </w:rPr>
        <w:t xml:space="preserve"> January 2025</w:t>
      </w:r>
    </w:p>
    <w:p w14:paraId="36A89BDC" w14:textId="77777777" w:rsidR="00A95C18" w:rsidRPr="00A95C18" w:rsidRDefault="00A95C18" w:rsidP="00A95C18">
      <w:pPr>
        <w:ind w:left="567" w:hanging="425"/>
        <w:rPr>
          <w:rFonts w:ascii="Calibri" w:hAnsi="Calibri"/>
          <w:shd w:val="clear" w:color="auto" w:fill="FFFFFF"/>
        </w:rPr>
      </w:pPr>
    </w:p>
    <w:p w14:paraId="52ACFCB4" w14:textId="77777777" w:rsidR="00F77FAD" w:rsidRDefault="00F77FAD" w:rsidP="00F77FAD">
      <w:pPr>
        <w:pStyle w:val="Header"/>
        <w:tabs>
          <w:tab w:val="left" w:pos="567"/>
        </w:tabs>
        <w:ind w:left="426"/>
        <w:rPr>
          <w:b/>
          <w:bCs/>
          <w:sz w:val="22"/>
          <w:szCs w:val="22"/>
        </w:rPr>
      </w:pPr>
    </w:p>
    <w:p w14:paraId="516763A6" w14:textId="77777777" w:rsidR="001E78F2" w:rsidRDefault="001E78F2" w:rsidP="001E78F2">
      <w:pPr>
        <w:pStyle w:val="Header"/>
        <w:tabs>
          <w:tab w:val="left" w:pos="720"/>
        </w:tabs>
        <w:rPr>
          <w:b/>
          <w:bCs/>
          <w:sz w:val="22"/>
          <w:szCs w:val="22"/>
        </w:rPr>
      </w:pPr>
      <w:r>
        <w:rPr>
          <w:b/>
          <w:bCs/>
          <w:sz w:val="22"/>
          <w:szCs w:val="22"/>
        </w:rPr>
        <w:t>To all Members of Council</w:t>
      </w:r>
    </w:p>
    <w:p w14:paraId="0666C47B" w14:textId="77777777" w:rsidR="001E78F2" w:rsidRDefault="001E78F2" w:rsidP="001E78F2">
      <w:pPr>
        <w:pStyle w:val="Header"/>
        <w:tabs>
          <w:tab w:val="left" w:pos="720"/>
        </w:tabs>
        <w:rPr>
          <w:bCs/>
          <w:sz w:val="22"/>
          <w:szCs w:val="22"/>
        </w:rPr>
      </w:pPr>
    </w:p>
    <w:p w14:paraId="2F8C48C0" w14:textId="77777777" w:rsidR="001E78F2" w:rsidRPr="00893C00" w:rsidRDefault="001E78F2" w:rsidP="005D6B62">
      <w:pPr>
        <w:pStyle w:val="Header"/>
        <w:tabs>
          <w:tab w:val="left" w:pos="720"/>
        </w:tabs>
        <w:ind w:left="567" w:hanging="567"/>
        <w:rPr>
          <w:bCs/>
          <w:sz w:val="22"/>
          <w:szCs w:val="22"/>
        </w:rPr>
      </w:pPr>
      <w:r>
        <w:rPr>
          <w:bCs/>
          <w:sz w:val="22"/>
          <w:szCs w:val="22"/>
        </w:rPr>
        <w:t>Dear Sir/Madam,</w:t>
      </w:r>
    </w:p>
    <w:p w14:paraId="33CFABB7" w14:textId="77777777" w:rsidR="001E78F2" w:rsidRDefault="001E78F2" w:rsidP="001E78F2">
      <w:pPr>
        <w:pStyle w:val="Header"/>
        <w:tabs>
          <w:tab w:val="left" w:pos="720"/>
        </w:tabs>
        <w:rPr>
          <w:b/>
          <w:sz w:val="22"/>
          <w:szCs w:val="22"/>
        </w:rPr>
      </w:pPr>
    </w:p>
    <w:p w14:paraId="40FB6DA3" w14:textId="2D54BDA2" w:rsidR="00BF020C" w:rsidRDefault="00BF020C" w:rsidP="00BF020C">
      <w:pPr>
        <w:jc w:val="both"/>
      </w:pPr>
      <w:r>
        <w:t xml:space="preserve">You are hereby summoned to attend </w:t>
      </w:r>
      <w:r w:rsidR="001F2450">
        <w:t>a Meeting of St Dennis Parish Council</w:t>
      </w:r>
      <w:r>
        <w:t xml:space="preserve"> to be held </w:t>
      </w:r>
      <w:r w:rsidRPr="003E0A63">
        <w:t>on</w:t>
      </w:r>
      <w:r w:rsidR="00635DB1">
        <w:rPr>
          <w:b/>
          <w:bCs/>
        </w:rPr>
        <w:t xml:space="preserve"> </w:t>
      </w:r>
      <w:r w:rsidR="004345F7">
        <w:rPr>
          <w:b/>
          <w:bCs/>
        </w:rPr>
        <w:t xml:space="preserve">Tuesday </w:t>
      </w:r>
      <w:r w:rsidR="00270933">
        <w:rPr>
          <w:b/>
          <w:bCs/>
        </w:rPr>
        <w:t>14</w:t>
      </w:r>
      <w:r w:rsidR="00270933" w:rsidRPr="00270933">
        <w:rPr>
          <w:b/>
          <w:bCs/>
          <w:vertAlign w:val="superscript"/>
        </w:rPr>
        <w:t>th</w:t>
      </w:r>
      <w:r w:rsidR="00270933">
        <w:rPr>
          <w:b/>
          <w:bCs/>
        </w:rPr>
        <w:t xml:space="preserve"> January</w:t>
      </w:r>
      <w:r w:rsidR="001D0893">
        <w:rPr>
          <w:b/>
          <w:bCs/>
        </w:rPr>
        <w:t xml:space="preserve"> </w:t>
      </w:r>
      <w:r w:rsidR="0068228A">
        <w:rPr>
          <w:b/>
          <w:bCs/>
        </w:rPr>
        <w:t>202</w:t>
      </w:r>
      <w:r w:rsidR="006435BE">
        <w:rPr>
          <w:b/>
          <w:bCs/>
        </w:rPr>
        <w:t>5</w:t>
      </w:r>
      <w:r w:rsidR="00E2341C">
        <w:rPr>
          <w:b/>
          <w:bCs/>
        </w:rPr>
        <w:t xml:space="preserve"> </w:t>
      </w:r>
      <w:r w:rsidR="00501F9C">
        <w:rPr>
          <w:b/>
        </w:rPr>
        <w:t xml:space="preserve">to </w:t>
      </w:r>
      <w:r w:rsidR="00A83BC3">
        <w:rPr>
          <w:b/>
        </w:rPr>
        <w:t xml:space="preserve">be held at </w:t>
      </w:r>
      <w:r>
        <w:rPr>
          <w:b/>
        </w:rPr>
        <w:t>7.00</w:t>
      </w:r>
      <w:r w:rsidR="000E7A65">
        <w:rPr>
          <w:b/>
        </w:rPr>
        <w:t xml:space="preserve"> </w:t>
      </w:r>
      <w:r>
        <w:rPr>
          <w:b/>
        </w:rPr>
        <w:t xml:space="preserve">pm </w:t>
      </w:r>
      <w:r w:rsidR="00664123">
        <w:rPr>
          <w:b/>
        </w:rPr>
        <w:t xml:space="preserve">at </w:t>
      </w:r>
      <w:r w:rsidR="007B7946">
        <w:rPr>
          <w:b/>
        </w:rPr>
        <w:t>ClayTAWC Centre, Fore Street, St Dennis</w:t>
      </w:r>
      <w:r w:rsidR="00664123">
        <w:rPr>
          <w:b/>
        </w:rPr>
        <w:t xml:space="preserve"> </w:t>
      </w:r>
      <w:r>
        <w:t>for transacting the following business.</w:t>
      </w:r>
    </w:p>
    <w:p w14:paraId="08A9DE1C" w14:textId="77777777" w:rsidR="001E78F2" w:rsidRDefault="001E78F2" w:rsidP="001E78F2">
      <w:pPr>
        <w:jc w:val="both"/>
      </w:pPr>
    </w:p>
    <w:p w14:paraId="77BA8E1E" w14:textId="77777777" w:rsidR="001E78F2" w:rsidRDefault="001E78F2" w:rsidP="005D6B62">
      <w:pPr>
        <w:ind w:firstLine="567"/>
        <w:jc w:val="both"/>
      </w:pPr>
      <w:r>
        <w:t>Yours faithfully</w:t>
      </w:r>
    </w:p>
    <w:p w14:paraId="4AEB0CB5" w14:textId="77777777" w:rsidR="001E78F2" w:rsidRDefault="001E78F2" w:rsidP="005D6B62">
      <w:pPr>
        <w:ind w:firstLine="567"/>
        <w:jc w:val="both"/>
        <w:rPr>
          <w:rFonts w:ascii="Bradley Hand ITC" w:hAnsi="Bradley Hand ITC"/>
          <w:i/>
        </w:rPr>
      </w:pPr>
      <w:r>
        <w:rPr>
          <w:rFonts w:ascii="Bradley Hand ITC" w:hAnsi="Bradley Hand ITC"/>
          <w:i/>
        </w:rPr>
        <w:t>Lynn</w:t>
      </w:r>
      <w:r w:rsidRPr="008E5AFB">
        <w:rPr>
          <w:rFonts w:ascii="Bradley Hand ITC" w:hAnsi="Bradley Hand ITC"/>
          <w:i/>
        </w:rPr>
        <w:t xml:space="preserve"> Clarke</w:t>
      </w:r>
    </w:p>
    <w:p w14:paraId="365366AD" w14:textId="77777777" w:rsidR="004710B2" w:rsidRDefault="004710B2" w:rsidP="004710B2">
      <w:pPr>
        <w:ind w:firstLine="567"/>
        <w:jc w:val="both"/>
      </w:pPr>
      <w:r>
        <w:t>Lynn Clarke</w:t>
      </w:r>
    </w:p>
    <w:p w14:paraId="3896DC68" w14:textId="13EA7F22" w:rsidR="001E78F2" w:rsidRDefault="00653E63" w:rsidP="004710B2">
      <w:pPr>
        <w:ind w:right="566" w:firstLine="567"/>
        <w:jc w:val="both"/>
      </w:pPr>
      <w:r>
        <w:rPr>
          <w:noProof/>
        </w:rPr>
        <mc:AlternateContent>
          <mc:Choice Requires="wps">
            <w:drawing>
              <wp:anchor distT="45720" distB="45720" distL="114300" distR="114300" simplePos="0" relativeHeight="251658240" behindDoc="0" locked="0" layoutInCell="1" allowOverlap="1" wp14:anchorId="631548EC" wp14:editId="0673C2DD">
                <wp:simplePos x="0" y="0"/>
                <wp:positionH relativeFrom="column">
                  <wp:align>center</wp:align>
                </wp:positionH>
                <wp:positionV relativeFrom="paragraph">
                  <wp:posOffset>357505</wp:posOffset>
                </wp:positionV>
                <wp:extent cx="6113145" cy="1760220"/>
                <wp:effectExtent l="11430" t="13970" r="9525" b="6985"/>
                <wp:wrapSquare wrapText="bothSides"/>
                <wp:docPr id="1735077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760220"/>
                        </a:xfrm>
                        <a:prstGeom prst="rect">
                          <a:avLst/>
                        </a:prstGeom>
                        <a:solidFill>
                          <a:srgbClr val="FFFFFF"/>
                        </a:solidFill>
                        <a:ln w="9525">
                          <a:solidFill>
                            <a:srgbClr val="000000"/>
                          </a:solidFill>
                          <a:miter lim="800000"/>
                          <a:headEnd/>
                          <a:tailEnd/>
                        </a:ln>
                      </wps:spPr>
                      <wps:txbx>
                        <w:txbxContent>
                          <w:p w14:paraId="5F0D0C4B" w14:textId="77777777" w:rsidR="004710B2" w:rsidRDefault="004710B2" w:rsidP="004710B2">
                            <w:pPr>
                              <w:ind w:right="566"/>
                              <w:jc w:val="both"/>
                            </w:pPr>
                            <w:r>
                              <w:t xml:space="preserve">Note: Members of the Press &amp; Public are invited to attend under the Public Bodies (Admission to Meetings) Act 1960. </w:t>
                            </w:r>
                          </w:p>
                          <w:p w14:paraId="129D94F5" w14:textId="77777777" w:rsidR="004710B2" w:rsidRDefault="004710B2" w:rsidP="004710B2">
                            <w:pPr>
                              <w:ind w:right="566"/>
                              <w:jc w:val="both"/>
                            </w:pPr>
                          </w:p>
                          <w:p w14:paraId="42682A35" w14:textId="77777777" w:rsidR="004710B2" w:rsidRDefault="004710B2" w:rsidP="004710B2">
                            <w:pPr>
                              <w:ind w:right="566"/>
                              <w:jc w:val="both"/>
                            </w:pPr>
                            <w:r>
                              <w:t xml:space="preserve">Under the Openness of Local Government Bodies Regulations 2014, any members of the public or press are allowed to take photographs, film and audio record the proceedings and report on all public sections of the meeting. </w:t>
                            </w:r>
                          </w:p>
                          <w:p w14:paraId="31281DBA" w14:textId="77777777" w:rsidR="004710B2" w:rsidRDefault="004710B2" w:rsidP="004710B2">
                            <w:pPr>
                              <w:ind w:right="566"/>
                              <w:jc w:val="both"/>
                            </w:pPr>
                          </w:p>
                          <w:p w14:paraId="6B0946AE" w14:textId="77777777" w:rsidR="004710B2" w:rsidRDefault="004710B2" w:rsidP="004710B2">
                            <w:pPr>
                              <w:ind w:right="566"/>
                              <w:jc w:val="both"/>
                            </w:pPr>
                            <w:r>
                              <w:t xml:space="preserve">Under the Local Government Act (LGA) 1972 Sch 12 10(2)(b), Council are unable to make any decision on matters not listed within the agenda. </w:t>
                            </w:r>
                          </w:p>
                          <w:p w14:paraId="5DE96071" w14:textId="77777777" w:rsidR="004710B2" w:rsidRDefault="004710B2" w:rsidP="004710B2">
                            <w:pPr>
                              <w:ind w:right="566"/>
                              <w:jc w:val="both"/>
                            </w:pPr>
                          </w:p>
                          <w:p w14:paraId="5D25CA28" w14:textId="77777777" w:rsidR="004710B2" w:rsidRDefault="004710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548EC" id="_x0000_t202" coordsize="21600,21600" o:spt="202" path="m,l,21600r21600,l21600,xe">
                <v:stroke joinstyle="miter"/>
                <v:path gradientshapeok="t" o:connecttype="rect"/>
              </v:shapetype>
              <v:shape id="Text Box 2" o:spid="_x0000_s1026" type="#_x0000_t202" style="position:absolute;left:0;text-align:left;margin-left:0;margin-top:28.15pt;width:481.35pt;height:138.6pt;z-index:25165824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">
                <v:textbox>
                  <w:txbxContent>
                    <w:p w14:paraId="5F0D0C4B" w14:textId="77777777" w:rsidR="004710B2" w:rsidRDefault="004710B2" w:rsidP="004710B2">
                      <w:pPr>
                        <w:ind w:right="566"/>
                        <w:jc w:val="both"/>
                      </w:pPr>
                      <w:r>
                        <w:t xml:space="preserve">Note: Members of the Press &amp; Public are invited to attend under the Public Bodies (Admission to Meetings) Act 1960. </w:t>
                      </w:r>
                    </w:p>
                    <w:p w14:paraId="129D94F5" w14:textId="77777777" w:rsidR="004710B2" w:rsidRDefault="004710B2" w:rsidP="004710B2">
                      <w:pPr>
                        <w:ind w:right="566"/>
                        <w:jc w:val="both"/>
                      </w:pPr>
                    </w:p>
                    <w:p w14:paraId="42682A35" w14:textId="77777777" w:rsidR="004710B2" w:rsidRDefault="004710B2" w:rsidP="004710B2">
                      <w:pPr>
                        <w:ind w:right="566"/>
                        <w:jc w:val="both"/>
                      </w:pPr>
                      <w:r>
                        <w:t xml:space="preserve">Under the Openness of Local Government Bodies Regulations 2014, any members of the public or press are allowed to take photographs, film and audio record the proceedings and report on all public sections of the meeting. </w:t>
                      </w:r>
                    </w:p>
                    <w:p w14:paraId="31281DBA" w14:textId="77777777" w:rsidR="004710B2" w:rsidRDefault="004710B2" w:rsidP="004710B2">
                      <w:pPr>
                        <w:ind w:right="566"/>
                        <w:jc w:val="both"/>
                      </w:pPr>
                    </w:p>
                    <w:p w14:paraId="6B0946AE" w14:textId="77777777" w:rsidR="004710B2" w:rsidRDefault="004710B2" w:rsidP="004710B2">
                      <w:pPr>
                        <w:ind w:right="566"/>
                        <w:jc w:val="both"/>
                      </w:pPr>
                      <w:r>
                        <w:t xml:space="preserve">Under the Local Government Act (LGA) 1972 Sch 12 10(2)(b), Council are unable to make any decision on matters not listed within the agenda. </w:t>
                      </w:r>
                    </w:p>
                    <w:p w14:paraId="5DE96071" w14:textId="77777777" w:rsidR="004710B2" w:rsidRDefault="004710B2" w:rsidP="004710B2">
                      <w:pPr>
                        <w:ind w:right="566"/>
                        <w:jc w:val="both"/>
                      </w:pPr>
                    </w:p>
                    <w:p w14:paraId="5D25CA28" w14:textId="77777777" w:rsidR="004710B2" w:rsidRDefault="004710B2"/>
                  </w:txbxContent>
                </v:textbox>
                <w10:wrap type="square"/>
              </v:shape>
            </w:pict>
          </mc:Fallback>
        </mc:AlternateContent>
      </w:r>
      <w:r w:rsidR="004710B2">
        <w:t>Clerk St Dennis Parish Council</w:t>
      </w:r>
    </w:p>
    <w:p w14:paraId="0E92484B" w14:textId="77777777" w:rsidR="009F6D55" w:rsidRPr="005A43AD" w:rsidRDefault="009F6D55" w:rsidP="001E78F2">
      <w:pPr>
        <w:jc w:val="center"/>
        <w:rPr>
          <w:b/>
        </w:rPr>
      </w:pPr>
    </w:p>
    <w:p w14:paraId="1CEC15CD" w14:textId="77777777" w:rsidR="00932998" w:rsidRDefault="001E78F2" w:rsidP="002510A7">
      <w:pPr>
        <w:tabs>
          <w:tab w:val="left" w:pos="900"/>
        </w:tabs>
        <w:jc w:val="center"/>
        <w:rPr>
          <w:b/>
          <w:sz w:val="28"/>
          <w:szCs w:val="28"/>
          <w:u w:val="single"/>
        </w:rPr>
      </w:pPr>
      <w:r>
        <w:rPr>
          <w:b/>
          <w:sz w:val="28"/>
          <w:szCs w:val="28"/>
          <w:u w:val="single"/>
        </w:rPr>
        <w:t>AGENDA</w:t>
      </w:r>
    </w:p>
    <w:p w14:paraId="280D27ED" w14:textId="77777777" w:rsidR="001F2450" w:rsidRPr="002510A7" w:rsidRDefault="001F2450" w:rsidP="002510A7">
      <w:pPr>
        <w:tabs>
          <w:tab w:val="left" w:pos="900"/>
        </w:tabs>
        <w:jc w:val="center"/>
        <w:rPr>
          <w:b/>
          <w:sz w:val="28"/>
          <w:szCs w:val="28"/>
          <w:u w:val="single"/>
        </w:rPr>
      </w:pPr>
    </w:p>
    <w:p w14:paraId="1BC16965" w14:textId="77777777" w:rsidR="005272F3" w:rsidRPr="00E554BF" w:rsidRDefault="005272F3" w:rsidP="005272F3">
      <w:pPr>
        <w:numPr>
          <w:ilvl w:val="0"/>
          <w:numId w:val="16"/>
        </w:numPr>
        <w:rPr>
          <w:b/>
          <w:iCs/>
        </w:rPr>
      </w:pPr>
      <w:r w:rsidRPr="00E554BF">
        <w:rPr>
          <w:b/>
          <w:iCs/>
        </w:rPr>
        <w:t>Welcome by the Chair.</w:t>
      </w:r>
    </w:p>
    <w:p w14:paraId="65F5074E" w14:textId="77777777" w:rsidR="005272F3" w:rsidRDefault="005272F3" w:rsidP="005272F3">
      <w:pPr>
        <w:rPr>
          <w:b/>
          <w:i/>
        </w:rPr>
      </w:pPr>
    </w:p>
    <w:p w14:paraId="04261D59" w14:textId="77777777" w:rsidR="005272F3" w:rsidRDefault="005272F3" w:rsidP="005272F3">
      <w:pPr>
        <w:numPr>
          <w:ilvl w:val="0"/>
          <w:numId w:val="16"/>
        </w:numPr>
        <w:rPr>
          <w:b/>
          <w:iCs/>
        </w:rPr>
      </w:pPr>
      <w:r w:rsidRPr="00E554BF">
        <w:rPr>
          <w:b/>
          <w:iCs/>
        </w:rPr>
        <w:t>Apologies</w:t>
      </w:r>
    </w:p>
    <w:p w14:paraId="56EB7C49" w14:textId="095760F4" w:rsidR="005272F3" w:rsidRDefault="00402114" w:rsidP="009E5EFD">
      <w:pPr>
        <w:pStyle w:val="ListParagraph"/>
        <w:ind w:left="786"/>
      </w:pPr>
      <w:r w:rsidRPr="00ED3472">
        <w:t>To receive and approve apologies</w:t>
      </w:r>
      <w:r>
        <w:t xml:space="preserve">. </w:t>
      </w:r>
    </w:p>
    <w:p w14:paraId="44E534EC" w14:textId="77777777" w:rsidR="009E5EFD" w:rsidRPr="009E5EFD" w:rsidRDefault="009E5EFD" w:rsidP="009E5EFD">
      <w:pPr>
        <w:pStyle w:val="ListParagraph"/>
        <w:ind w:left="786"/>
      </w:pPr>
    </w:p>
    <w:p w14:paraId="230BF395" w14:textId="77777777" w:rsidR="005272F3" w:rsidRPr="00E554BF" w:rsidRDefault="005272F3" w:rsidP="005272F3">
      <w:pPr>
        <w:numPr>
          <w:ilvl w:val="0"/>
          <w:numId w:val="16"/>
        </w:numPr>
        <w:overflowPunct w:val="0"/>
        <w:autoSpaceDE w:val="0"/>
        <w:autoSpaceDN w:val="0"/>
        <w:adjustRightInd w:val="0"/>
        <w:spacing w:line="240" w:lineRule="auto"/>
        <w:rPr>
          <w:b/>
          <w:iCs/>
        </w:rPr>
      </w:pPr>
      <w:r w:rsidRPr="00E554BF">
        <w:rPr>
          <w:b/>
          <w:iCs/>
        </w:rPr>
        <w:t>Declarations of Interest.</w:t>
      </w:r>
    </w:p>
    <w:p w14:paraId="1C8C66A9" w14:textId="3E3D2FF8" w:rsidR="005272F3" w:rsidRDefault="005272F3" w:rsidP="005272F3">
      <w:pPr>
        <w:ind w:left="360"/>
        <w:jc w:val="both"/>
        <w:rPr>
          <w:i/>
        </w:rPr>
      </w:pPr>
      <w:r>
        <w:rPr>
          <w:i/>
        </w:rPr>
        <w:t xml:space="preserve">      a) To receive disclosures of Pecuniary </w:t>
      </w:r>
      <w:r w:rsidR="00AC3E3F">
        <w:rPr>
          <w:i/>
        </w:rPr>
        <w:t>Interests.</w:t>
      </w:r>
    </w:p>
    <w:p w14:paraId="514B1877" w14:textId="0096A283" w:rsidR="005272F3" w:rsidRDefault="005272F3" w:rsidP="005272F3">
      <w:pPr>
        <w:ind w:left="360"/>
        <w:jc w:val="both"/>
        <w:rPr>
          <w:i/>
        </w:rPr>
      </w:pPr>
      <w:r>
        <w:rPr>
          <w:i/>
        </w:rPr>
        <w:t xml:space="preserve">      b) To receive disclosure of Non-Registerable Pecuniary </w:t>
      </w:r>
      <w:r w:rsidR="00AC3E3F">
        <w:rPr>
          <w:i/>
        </w:rPr>
        <w:t>Interests.</w:t>
      </w:r>
      <w:r>
        <w:rPr>
          <w:i/>
        </w:rPr>
        <w:t xml:space="preserve"> </w:t>
      </w:r>
    </w:p>
    <w:p w14:paraId="48F67A7A" w14:textId="77777777" w:rsidR="005272F3" w:rsidRDefault="005272F3" w:rsidP="005272F3">
      <w:pPr>
        <w:ind w:left="360"/>
        <w:jc w:val="both"/>
        <w:rPr>
          <w:i/>
        </w:rPr>
      </w:pPr>
      <w:r>
        <w:rPr>
          <w:i/>
        </w:rPr>
        <w:t xml:space="preserve">      c) To disclose the receipt of hospitality or gifts over the value of £25 and</w:t>
      </w:r>
    </w:p>
    <w:p w14:paraId="32C56DB7" w14:textId="77777777" w:rsidR="005272F3" w:rsidRPr="003F2EAF" w:rsidRDefault="005272F3" w:rsidP="005272F3">
      <w:pPr>
        <w:ind w:left="360"/>
        <w:jc w:val="both"/>
        <w:rPr>
          <w:i/>
        </w:rPr>
      </w:pPr>
      <w:r>
        <w:rPr>
          <w:i/>
        </w:rPr>
        <w:t xml:space="preserve">      d) </w:t>
      </w:r>
      <w:r w:rsidRPr="003F2EAF">
        <w:rPr>
          <w:i/>
        </w:rPr>
        <w:t xml:space="preserve">To receive written requests for dispensations on items to be discussed at the   </w:t>
      </w:r>
    </w:p>
    <w:p w14:paraId="5B0EE5B0" w14:textId="77777777" w:rsidR="005272F3" w:rsidRPr="003F2EAF" w:rsidRDefault="005272F3" w:rsidP="005272F3">
      <w:pPr>
        <w:ind w:left="360"/>
        <w:jc w:val="both"/>
        <w:rPr>
          <w:i/>
        </w:rPr>
      </w:pPr>
      <w:r w:rsidRPr="003F2EAF">
        <w:rPr>
          <w:i/>
        </w:rPr>
        <w:t xml:space="preserve">  </w:t>
      </w:r>
      <w:r>
        <w:rPr>
          <w:i/>
        </w:rPr>
        <w:tab/>
      </w:r>
      <w:r w:rsidRPr="003F2EAF">
        <w:rPr>
          <w:i/>
        </w:rPr>
        <w:t>meeting</w:t>
      </w:r>
    </w:p>
    <w:p w14:paraId="658E7377" w14:textId="77777777" w:rsidR="005272F3" w:rsidRPr="001E0430" w:rsidRDefault="005272F3" w:rsidP="005272F3">
      <w:pPr>
        <w:ind w:left="360"/>
        <w:rPr>
          <w:i/>
        </w:rPr>
      </w:pPr>
      <w:r>
        <w:rPr>
          <w:b/>
          <w:i/>
        </w:rPr>
        <w:lastRenderedPageBreak/>
        <w:t xml:space="preserve">    N.B:</w:t>
      </w:r>
      <w:r>
        <w:rPr>
          <w:i/>
        </w:rPr>
        <w:t xml:space="preserve"> If you become aware during the meeting, of an interest that has not been disclosed you must immediately disclose it and request dispensation if necessary.</w:t>
      </w:r>
    </w:p>
    <w:p w14:paraId="24F096F7" w14:textId="77777777" w:rsidR="005272F3" w:rsidRDefault="005272F3" w:rsidP="005272F3">
      <w:pPr>
        <w:overflowPunct w:val="0"/>
        <w:autoSpaceDE w:val="0"/>
        <w:autoSpaceDN w:val="0"/>
        <w:adjustRightInd w:val="0"/>
        <w:spacing w:line="240" w:lineRule="auto"/>
        <w:textAlignment w:val="baseline"/>
        <w:rPr>
          <w:b/>
        </w:rPr>
      </w:pPr>
    </w:p>
    <w:p w14:paraId="3CDC4970" w14:textId="77777777" w:rsidR="005272F3" w:rsidRPr="00E554BF" w:rsidRDefault="005272F3" w:rsidP="005272F3">
      <w:pPr>
        <w:numPr>
          <w:ilvl w:val="0"/>
          <w:numId w:val="16"/>
        </w:numPr>
        <w:overflowPunct w:val="0"/>
        <w:autoSpaceDE w:val="0"/>
        <w:autoSpaceDN w:val="0"/>
        <w:adjustRightInd w:val="0"/>
        <w:spacing w:line="240" w:lineRule="auto"/>
        <w:textAlignment w:val="baseline"/>
        <w:rPr>
          <w:b/>
          <w:iCs/>
        </w:rPr>
      </w:pPr>
      <w:r w:rsidRPr="00E554BF">
        <w:rPr>
          <w:b/>
          <w:iCs/>
        </w:rPr>
        <w:t>Public Participation (to include Cornwall Councillors Report)</w:t>
      </w:r>
    </w:p>
    <w:p w14:paraId="69FA2101" w14:textId="77777777" w:rsidR="005272F3" w:rsidRDefault="005272F3" w:rsidP="005272F3">
      <w:pPr>
        <w:ind w:left="720" w:hanging="360"/>
        <w:rPr>
          <w:i/>
        </w:rPr>
      </w:pPr>
      <w:r>
        <w:rPr>
          <w:i/>
        </w:rPr>
        <w:t xml:space="preserve">     Standing Order ‘3f</w:t>
      </w:r>
      <w:r w:rsidRPr="00600189">
        <w:rPr>
          <w:i/>
        </w:rPr>
        <w:t xml:space="preserve"> -</w:t>
      </w:r>
      <w:r w:rsidRPr="00600189">
        <w:rPr>
          <w:b/>
          <w:i/>
        </w:rPr>
        <w:t xml:space="preserve"> </w:t>
      </w:r>
      <w:r w:rsidRPr="00600189">
        <w:rPr>
          <w:i/>
        </w:rPr>
        <w:t xml:space="preserve">Members of the public are permitted to make representations, answer questions, and give evidence in respect of any item of </w:t>
      </w:r>
      <w:r>
        <w:rPr>
          <w:i/>
        </w:rPr>
        <w:t>business included in the agenda. Standing Order ‘3g’ -The designated time will be 10 minutes and</w:t>
      </w:r>
      <w:r w:rsidRPr="00600189">
        <w:rPr>
          <w:i/>
        </w:rPr>
        <w:t xml:space="preserve"> no lo</w:t>
      </w:r>
      <w:r>
        <w:rPr>
          <w:i/>
        </w:rPr>
        <w:t xml:space="preserve">nger than 5 minutes per person unless directed by the Chair of the meeting. </w:t>
      </w:r>
    </w:p>
    <w:p w14:paraId="210DAAD5" w14:textId="78DD4130" w:rsidR="0089155A" w:rsidRPr="0017345E" w:rsidRDefault="005272F3" w:rsidP="0017345E">
      <w:pPr>
        <w:numPr>
          <w:ilvl w:val="0"/>
          <w:numId w:val="2"/>
        </w:numPr>
        <w:overflowPunct w:val="0"/>
        <w:autoSpaceDE w:val="0"/>
        <w:autoSpaceDN w:val="0"/>
        <w:adjustRightInd w:val="0"/>
        <w:spacing w:line="240" w:lineRule="auto"/>
        <w:textAlignment w:val="baseline"/>
        <w:rPr>
          <w:i/>
        </w:rPr>
      </w:pPr>
      <w:r>
        <w:rPr>
          <w:i/>
        </w:rPr>
        <w:t>Public Participation</w:t>
      </w:r>
    </w:p>
    <w:p w14:paraId="61374461" w14:textId="77777777" w:rsidR="005272F3" w:rsidRDefault="005272F3" w:rsidP="005272F3">
      <w:pPr>
        <w:overflowPunct w:val="0"/>
        <w:autoSpaceDE w:val="0"/>
        <w:autoSpaceDN w:val="0"/>
        <w:adjustRightInd w:val="0"/>
        <w:spacing w:line="240" w:lineRule="auto"/>
        <w:ind w:left="705"/>
        <w:textAlignment w:val="baseline"/>
        <w:rPr>
          <w:i/>
        </w:rPr>
      </w:pPr>
    </w:p>
    <w:p w14:paraId="20473799" w14:textId="77777777" w:rsidR="005272F3" w:rsidRPr="00F941A1" w:rsidRDefault="005272F3" w:rsidP="005272F3">
      <w:pPr>
        <w:numPr>
          <w:ilvl w:val="0"/>
          <w:numId w:val="2"/>
        </w:numPr>
        <w:overflowPunct w:val="0"/>
        <w:autoSpaceDE w:val="0"/>
        <w:autoSpaceDN w:val="0"/>
        <w:adjustRightInd w:val="0"/>
        <w:spacing w:line="240" w:lineRule="auto"/>
        <w:textAlignment w:val="baseline"/>
        <w:rPr>
          <w:i/>
        </w:rPr>
      </w:pPr>
      <w:r>
        <w:rPr>
          <w:i/>
        </w:rPr>
        <w:t>Cornwall Councillors Report</w:t>
      </w:r>
    </w:p>
    <w:p w14:paraId="672CB3CF" w14:textId="77777777" w:rsidR="005272F3" w:rsidRPr="00FC20D1" w:rsidRDefault="005272F3" w:rsidP="005272F3">
      <w:pPr>
        <w:overflowPunct w:val="0"/>
        <w:autoSpaceDE w:val="0"/>
        <w:autoSpaceDN w:val="0"/>
        <w:adjustRightInd w:val="0"/>
        <w:spacing w:line="240" w:lineRule="auto"/>
        <w:textAlignment w:val="baseline"/>
        <w:rPr>
          <w:i/>
        </w:rPr>
      </w:pPr>
    </w:p>
    <w:p w14:paraId="57E097FE" w14:textId="1329E79A" w:rsidR="001550EA" w:rsidRPr="001550EA" w:rsidRDefault="005272F3" w:rsidP="003A7252">
      <w:pPr>
        <w:numPr>
          <w:ilvl w:val="0"/>
          <w:numId w:val="16"/>
        </w:numPr>
        <w:overflowPunct w:val="0"/>
        <w:autoSpaceDE w:val="0"/>
        <w:autoSpaceDN w:val="0"/>
        <w:adjustRightInd w:val="0"/>
        <w:spacing w:line="240" w:lineRule="auto"/>
        <w:textAlignment w:val="baseline"/>
        <w:rPr>
          <w:iCs/>
        </w:rPr>
      </w:pPr>
      <w:r w:rsidRPr="00E554BF">
        <w:rPr>
          <w:b/>
          <w:iCs/>
        </w:rPr>
        <w:t>To adopt the minutes of</w:t>
      </w:r>
      <w:r>
        <w:rPr>
          <w:b/>
          <w:iCs/>
        </w:rPr>
        <w:t xml:space="preserve"> the</w:t>
      </w:r>
      <w:r w:rsidR="001550EA">
        <w:rPr>
          <w:b/>
          <w:iCs/>
        </w:rPr>
        <w:t xml:space="preserve"> Ordinary Meeting of the Parish Council on</w:t>
      </w:r>
      <w:r w:rsidR="00107398">
        <w:rPr>
          <w:b/>
          <w:iCs/>
        </w:rPr>
        <w:t xml:space="preserve"> the </w:t>
      </w:r>
      <w:r w:rsidR="00270933">
        <w:rPr>
          <w:b/>
          <w:iCs/>
        </w:rPr>
        <w:t>3</w:t>
      </w:r>
      <w:r w:rsidR="00270933" w:rsidRPr="00270933">
        <w:rPr>
          <w:b/>
          <w:iCs/>
          <w:vertAlign w:val="superscript"/>
        </w:rPr>
        <w:t>rd</w:t>
      </w:r>
      <w:r w:rsidR="00270933">
        <w:rPr>
          <w:b/>
          <w:iCs/>
        </w:rPr>
        <w:t xml:space="preserve"> December </w:t>
      </w:r>
      <w:r w:rsidR="001D0893">
        <w:rPr>
          <w:b/>
          <w:iCs/>
        </w:rPr>
        <w:t>2024</w:t>
      </w:r>
      <w:r w:rsidR="001550EA">
        <w:rPr>
          <w:b/>
          <w:iCs/>
        </w:rPr>
        <w:t xml:space="preserve"> (emailed). </w:t>
      </w:r>
    </w:p>
    <w:p w14:paraId="0E7446FF" w14:textId="4CAFF3CE" w:rsidR="005272F3" w:rsidRPr="00FC54EE" w:rsidRDefault="005272F3" w:rsidP="001550EA">
      <w:pPr>
        <w:overflowPunct w:val="0"/>
        <w:autoSpaceDE w:val="0"/>
        <w:autoSpaceDN w:val="0"/>
        <w:adjustRightInd w:val="0"/>
        <w:spacing w:line="240" w:lineRule="auto"/>
        <w:textAlignment w:val="baseline"/>
        <w:rPr>
          <w:i/>
        </w:rPr>
      </w:pPr>
    </w:p>
    <w:p w14:paraId="627760CE" w14:textId="255A78FA" w:rsidR="00366894" w:rsidRPr="00256BF4" w:rsidRDefault="005272F3" w:rsidP="00366894">
      <w:pPr>
        <w:numPr>
          <w:ilvl w:val="0"/>
          <w:numId w:val="16"/>
        </w:numPr>
        <w:overflowPunct w:val="0"/>
        <w:autoSpaceDE w:val="0"/>
        <w:autoSpaceDN w:val="0"/>
        <w:adjustRightInd w:val="0"/>
        <w:spacing w:line="240" w:lineRule="auto"/>
        <w:textAlignment w:val="baseline"/>
        <w:rPr>
          <w:iCs/>
        </w:rPr>
      </w:pPr>
      <w:r w:rsidRPr="00E554BF">
        <w:rPr>
          <w:b/>
          <w:iCs/>
        </w:rPr>
        <w:t>To note the Minutes of the following meetings and Full Council to adopt the recommendations therein:</w:t>
      </w:r>
    </w:p>
    <w:p w14:paraId="6E7766BF" w14:textId="77777777" w:rsidR="005272F3" w:rsidRPr="006C2EDA" w:rsidRDefault="005272F3" w:rsidP="005C5C7A">
      <w:pPr>
        <w:overflowPunct w:val="0"/>
        <w:autoSpaceDE w:val="0"/>
        <w:autoSpaceDN w:val="0"/>
        <w:adjustRightInd w:val="0"/>
        <w:spacing w:line="240" w:lineRule="auto"/>
        <w:textAlignment w:val="baseline"/>
        <w:rPr>
          <w:i/>
        </w:rPr>
      </w:pPr>
    </w:p>
    <w:p w14:paraId="75AD9C21" w14:textId="350613A7" w:rsidR="005272F3" w:rsidRPr="008C6C99" w:rsidRDefault="005272F3" w:rsidP="005272F3">
      <w:pPr>
        <w:numPr>
          <w:ilvl w:val="0"/>
          <w:numId w:val="16"/>
        </w:numPr>
        <w:overflowPunct w:val="0"/>
        <w:autoSpaceDE w:val="0"/>
        <w:autoSpaceDN w:val="0"/>
        <w:adjustRightInd w:val="0"/>
        <w:spacing w:line="240" w:lineRule="auto"/>
        <w:textAlignment w:val="baseline"/>
        <w:rPr>
          <w:iCs/>
        </w:rPr>
      </w:pPr>
      <w:r w:rsidRPr="00E554BF">
        <w:rPr>
          <w:b/>
          <w:iCs/>
        </w:rPr>
        <w:t>Matters Arising</w:t>
      </w:r>
      <w:r w:rsidR="00A55688">
        <w:rPr>
          <w:b/>
          <w:iCs/>
        </w:rPr>
        <w:t xml:space="preserve"> from the last meeting</w:t>
      </w:r>
      <w:r w:rsidRPr="00E554BF">
        <w:rPr>
          <w:b/>
          <w:iCs/>
        </w:rPr>
        <w:t xml:space="preserve"> – Information Only.</w:t>
      </w:r>
    </w:p>
    <w:p w14:paraId="204B89D0" w14:textId="77777777" w:rsidR="005272F3" w:rsidRPr="002C0834" w:rsidRDefault="005272F3" w:rsidP="005272F3">
      <w:pPr>
        <w:overflowPunct w:val="0"/>
        <w:autoSpaceDE w:val="0"/>
        <w:autoSpaceDN w:val="0"/>
        <w:adjustRightInd w:val="0"/>
        <w:spacing w:line="240" w:lineRule="auto"/>
        <w:ind w:left="786"/>
        <w:textAlignment w:val="baseline"/>
        <w:rPr>
          <w:i/>
        </w:rPr>
      </w:pPr>
    </w:p>
    <w:p w14:paraId="0CF2B2BA" w14:textId="77777777" w:rsidR="005272F3" w:rsidRPr="00DC578A" w:rsidRDefault="005272F3" w:rsidP="005272F3">
      <w:pPr>
        <w:numPr>
          <w:ilvl w:val="0"/>
          <w:numId w:val="16"/>
        </w:numPr>
        <w:overflowPunct w:val="0"/>
        <w:autoSpaceDE w:val="0"/>
        <w:autoSpaceDN w:val="0"/>
        <w:adjustRightInd w:val="0"/>
        <w:spacing w:line="240" w:lineRule="auto"/>
        <w:textAlignment w:val="baseline"/>
        <w:rPr>
          <w:iCs/>
        </w:rPr>
      </w:pPr>
      <w:r w:rsidRPr="00E554BF">
        <w:rPr>
          <w:b/>
          <w:bCs/>
          <w:iCs/>
        </w:rPr>
        <w:t>To agree the delegated decisions made over the past month.</w:t>
      </w:r>
    </w:p>
    <w:p w14:paraId="045A76F6" w14:textId="77777777" w:rsidR="00DC578A" w:rsidRDefault="00DC578A" w:rsidP="00DC578A">
      <w:pPr>
        <w:pStyle w:val="ListParagraph"/>
        <w:rPr>
          <w:iCs/>
        </w:rPr>
      </w:pPr>
    </w:p>
    <w:p w14:paraId="1D9264E1" w14:textId="77777777" w:rsidR="00DC578A" w:rsidRPr="003D70C6" w:rsidRDefault="00DC578A" w:rsidP="00DC578A">
      <w:pPr>
        <w:numPr>
          <w:ilvl w:val="0"/>
          <w:numId w:val="16"/>
        </w:numPr>
        <w:overflowPunct w:val="0"/>
        <w:autoSpaceDE w:val="0"/>
        <w:autoSpaceDN w:val="0"/>
        <w:adjustRightInd w:val="0"/>
        <w:spacing w:line="240" w:lineRule="auto"/>
        <w:textAlignment w:val="baseline"/>
        <w:rPr>
          <w:i/>
        </w:rPr>
      </w:pPr>
      <w:r>
        <w:rPr>
          <w:b/>
        </w:rPr>
        <w:t>Financial.</w:t>
      </w:r>
    </w:p>
    <w:p w14:paraId="1434D758" w14:textId="77777777" w:rsidR="00DC578A" w:rsidRPr="000204AD" w:rsidRDefault="00DC578A" w:rsidP="00DC578A">
      <w:pPr>
        <w:numPr>
          <w:ilvl w:val="0"/>
          <w:numId w:val="32"/>
        </w:numPr>
        <w:overflowPunct w:val="0"/>
        <w:autoSpaceDE w:val="0"/>
        <w:autoSpaceDN w:val="0"/>
        <w:adjustRightInd w:val="0"/>
        <w:spacing w:line="240" w:lineRule="auto"/>
        <w:textAlignment w:val="baseline"/>
        <w:rPr>
          <w:i/>
        </w:rPr>
      </w:pPr>
      <w:r w:rsidRPr="003D70C6">
        <w:rPr>
          <w:i/>
        </w:rPr>
        <w:t>To ap</w:t>
      </w:r>
      <w:r>
        <w:rPr>
          <w:i/>
        </w:rPr>
        <w:t xml:space="preserve">prove this month’s </w:t>
      </w:r>
      <w:r w:rsidRPr="003D70C6">
        <w:rPr>
          <w:i/>
        </w:rPr>
        <w:t>payment to creditors and income</w:t>
      </w:r>
      <w:r>
        <w:rPr>
          <w:i/>
        </w:rPr>
        <w:t xml:space="preserve"> as tabled.</w:t>
      </w:r>
    </w:p>
    <w:p w14:paraId="0B4D9F6D" w14:textId="034FD61D" w:rsidR="005E611B" w:rsidRPr="00027C16" w:rsidRDefault="00DC578A" w:rsidP="00027C16">
      <w:pPr>
        <w:numPr>
          <w:ilvl w:val="0"/>
          <w:numId w:val="32"/>
        </w:numPr>
        <w:overflowPunct w:val="0"/>
        <w:autoSpaceDE w:val="0"/>
        <w:autoSpaceDN w:val="0"/>
        <w:adjustRightInd w:val="0"/>
        <w:spacing w:line="240" w:lineRule="auto"/>
        <w:textAlignment w:val="baseline"/>
        <w:rPr>
          <w:i/>
        </w:rPr>
      </w:pPr>
      <w:r w:rsidRPr="00AA6375">
        <w:rPr>
          <w:i/>
        </w:rPr>
        <w:t>Approve the bank balances as of</w:t>
      </w:r>
      <w:r>
        <w:rPr>
          <w:i/>
        </w:rPr>
        <w:t xml:space="preserve"> 3</w:t>
      </w:r>
      <w:r w:rsidR="00270933">
        <w:rPr>
          <w:i/>
        </w:rPr>
        <w:t>0</w:t>
      </w:r>
      <w:r w:rsidR="008901E3" w:rsidRPr="008901E3">
        <w:rPr>
          <w:i/>
          <w:vertAlign w:val="superscript"/>
        </w:rPr>
        <w:t>th</w:t>
      </w:r>
      <w:r w:rsidR="008901E3">
        <w:rPr>
          <w:i/>
        </w:rPr>
        <w:t xml:space="preserve"> November</w:t>
      </w:r>
      <w:r>
        <w:rPr>
          <w:i/>
        </w:rPr>
        <w:t xml:space="preserve"> 2024.(emailed).</w:t>
      </w:r>
    </w:p>
    <w:p w14:paraId="55BF4BF5" w14:textId="77777777" w:rsidR="005272F3" w:rsidRPr="00E975AF" w:rsidRDefault="005272F3" w:rsidP="005272F3">
      <w:pPr>
        <w:overflowPunct w:val="0"/>
        <w:autoSpaceDE w:val="0"/>
        <w:autoSpaceDN w:val="0"/>
        <w:adjustRightInd w:val="0"/>
        <w:spacing w:line="240" w:lineRule="auto"/>
        <w:ind w:left="720"/>
        <w:textAlignment w:val="baseline"/>
        <w:rPr>
          <w:i/>
        </w:rPr>
      </w:pPr>
    </w:p>
    <w:p w14:paraId="6BC1A4A7" w14:textId="300211FD" w:rsidR="008F79E6" w:rsidRPr="000D2A7F" w:rsidRDefault="005272F3" w:rsidP="008F79E6">
      <w:pPr>
        <w:numPr>
          <w:ilvl w:val="0"/>
          <w:numId w:val="16"/>
        </w:numPr>
        <w:overflowPunct w:val="0"/>
        <w:autoSpaceDE w:val="0"/>
        <w:autoSpaceDN w:val="0"/>
        <w:adjustRightInd w:val="0"/>
        <w:spacing w:line="240" w:lineRule="auto"/>
        <w:textAlignment w:val="baseline"/>
        <w:rPr>
          <w:iCs/>
        </w:rPr>
      </w:pPr>
      <w:r w:rsidRPr="00E554BF">
        <w:rPr>
          <w:b/>
          <w:bCs/>
          <w:iCs/>
        </w:rPr>
        <w:t>Clerks Repor</w:t>
      </w:r>
      <w:r w:rsidR="006D524B">
        <w:rPr>
          <w:b/>
          <w:bCs/>
          <w:iCs/>
        </w:rPr>
        <w:t xml:space="preserve">t. </w:t>
      </w:r>
    </w:p>
    <w:p w14:paraId="70756203" w14:textId="77777777" w:rsidR="000D2A7F" w:rsidRDefault="000D2A7F" w:rsidP="000D2A7F">
      <w:pPr>
        <w:overflowPunct w:val="0"/>
        <w:autoSpaceDE w:val="0"/>
        <w:autoSpaceDN w:val="0"/>
        <w:adjustRightInd w:val="0"/>
        <w:spacing w:line="240" w:lineRule="auto"/>
        <w:ind w:left="786"/>
        <w:textAlignment w:val="baseline"/>
        <w:rPr>
          <w:iCs/>
        </w:rPr>
      </w:pPr>
    </w:p>
    <w:p w14:paraId="5E33A9A1" w14:textId="690DCFC6" w:rsidR="00E76053" w:rsidRPr="000E7B40" w:rsidRDefault="008F79E6" w:rsidP="008901E3">
      <w:pPr>
        <w:numPr>
          <w:ilvl w:val="0"/>
          <w:numId w:val="16"/>
        </w:numPr>
        <w:overflowPunct w:val="0"/>
        <w:autoSpaceDE w:val="0"/>
        <w:autoSpaceDN w:val="0"/>
        <w:adjustRightInd w:val="0"/>
        <w:spacing w:line="240" w:lineRule="auto"/>
        <w:textAlignment w:val="baseline"/>
        <w:rPr>
          <w:iCs/>
        </w:rPr>
      </w:pPr>
      <w:r>
        <w:rPr>
          <w:b/>
          <w:bCs/>
          <w:iCs/>
        </w:rPr>
        <w:t xml:space="preserve">To </w:t>
      </w:r>
      <w:r w:rsidR="008901E3">
        <w:rPr>
          <w:b/>
          <w:bCs/>
          <w:iCs/>
        </w:rPr>
        <w:t xml:space="preserve">discuss setting up a working party to arrange next </w:t>
      </w:r>
      <w:r w:rsidR="00E029B0">
        <w:rPr>
          <w:b/>
          <w:bCs/>
          <w:iCs/>
        </w:rPr>
        <w:t>year’s</w:t>
      </w:r>
      <w:r w:rsidR="008901E3">
        <w:rPr>
          <w:b/>
          <w:bCs/>
          <w:iCs/>
        </w:rPr>
        <w:t xml:space="preserve"> Christmas Tree Lighting event.</w:t>
      </w:r>
    </w:p>
    <w:p w14:paraId="473A88C2" w14:textId="77777777" w:rsidR="000E7B40" w:rsidRDefault="000E7B40" w:rsidP="000E7B40">
      <w:pPr>
        <w:pStyle w:val="ListParagraph"/>
        <w:rPr>
          <w:iCs/>
        </w:rPr>
      </w:pPr>
    </w:p>
    <w:p w14:paraId="37580813" w14:textId="488EDB91" w:rsidR="000E7B40" w:rsidRPr="00AE399E" w:rsidRDefault="000E7B40" w:rsidP="008901E3">
      <w:pPr>
        <w:numPr>
          <w:ilvl w:val="0"/>
          <w:numId w:val="16"/>
        </w:numPr>
        <w:overflowPunct w:val="0"/>
        <w:autoSpaceDE w:val="0"/>
        <w:autoSpaceDN w:val="0"/>
        <w:adjustRightInd w:val="0"/>
        <w:spacing w:line="240" w:lineRule="auto"/>
        <w:textAlignment w:val="baseline"/>
        <w:rPr>
          <w:iCs/>
        </w:rPr>
      </w:pPr>
      <w:r>
        <w:rPr>
          <w:b/>
          <w:bCs/>
          <w:iCs/>
        </w:rPr>
        <w:t xml:space="preserve">To </w:t>
      </w:r>
      <w:r w:rsidR="00B5763E">
        <w:rPr>
          <w:b/>
          <w:bCs/>
          <w:iCs/>
        </w:rPr>
        <w:t>consider passing a motion</w:t>
      </w:r>
      <w:r>
        <w:rPr>
          <w:b/>
          <w:bCs/>
          <w:iCs/>
        </w:rPr>
        <w:t xml:space="preserve"> </w:t>
      </w:r>
      <w:r w:rsidR="00A81192">
        <w:rPr>
          <w:b/>
          <w:bCs/>
          <w:iCs/>
        </w:rPr>
        <w:t>of no confidence in Cornwall Council</w:t>
      </w:r>
      <w:r w:rsidR="00F11578">
        <w:rPr>
          <w:b/>
          <w:bCs/>
          <w:iCs/>
        </w:rPr>
        <w:t>’s Planning &amp; Enforcement Department.</w:t>
      </w:r>
      <w:r w:rsidR="00794D2A">
        <w:rPr>
          <w:b/>
          <w:bCs/>
          <w:iCs/>
        </w:rPr>
        <w:t xml:space="preserve"> </w:t>
      </w:r>
    </w:p>
    <w:p w14:paraId="580A604E" w14:textId="77777777" w:rsidR="00AE399E" w:rsidRDefault="00AE399E" w:rsidP="00AE399E">
      <w:pPr>
        <w:pStyle w:val="ListParagraph"/>
        <w:rPr>
          <w:iCs/>
        </w:rPr>
      </w:pPr>
    </w:p>
    <w:p w14:paraId="3927F141" w14:textId="54D6CDE4" w:rsidR="00B817DB" w:rsidRPr="00653393" w:rsidRDefault="00AE399E" w:rsidP="00653393">
      <w:pPr>
        <w:numPr>
          <w:ilvl w:val="0"/>
          <w:numId w:val="16"/>
        </w:numPr>
        <w:overflowPunct w:val="0"/>
        <w:autoSpaceDE w:val="0"/>
        <w:autoSpaceDN w:val="0"/>
        <w:adjustRightInd w:val="0"/>
        <w:spacing w:line="240" w:lineRule="auto"/>
        <w:textAlignment w:val="baseline"/>
        <w:rPr>
          <w:b/>
          <w:bCs/>
          <w:iCs/>
        </w:rPr>
      </w:pPr>
      <w:r w:rsidRPr="00AE399E">
        <w:rPr>
          <w:b/>
          <w:bCs/>
          <w:iCs/>
        </w:rPr>
        <w:t>To approve the cost of a replacement grit bin for the top of Trelavour Road.</w:t>
      </w:r>
    </w:p>
    <w:p w14:paraId="756A1D3C" w14:textId="77777777" w:rsidR="008F646B" w:rsidRDefault="008F646B" w:rsidP="008F646B">
      <w:pPr>
        <w:pStyle w:val="ListParagraph"/>
        <w:rPr>
          <w:b/>
          <w:bCs/>
          <w:iCs/>
        </w:rPr>
      </w:pPr>
    </w:p>
    <w:p w14:paraId="02B1ADED" w14:textId="1456EC94" w:rsidR="008F646B" w:rsidRDefault="008F646B" w:rsidP="008901E3">
      <w:pPr>
        <w:numPr>
          <w:ilvl w:val="0"/>
          <w:numId w:val="16"/>
        </w:numPr>
        <w:overflowPunct w:val="0"/>
        <w:autoSpaceDE w:val="0"/>
        <w:autoSpaceDN w:val="0"/>
        <w:adjustRightInd w:val="0"/>
        <w:spacing w:line="240" w:lineRule="auto"/>
        <w:textAlignment w:val="baseline"/>
        <w:rPr>
          <w:b/>
          <w:bCs/>
          <w:iCs/>
        </w:rPr>
      </w:pPr>
      <w:r>
        <w:rPr>
          <w:b/>
          <w:bCs/>
          <w:iCs/>
        </w:rPr>
        <w:t xml:space="preserve">To agree the installation and costs of a ‘Keep Clear/No Parking’ sign on </w:t>
      </w:r>
      <w:proofErr w:type="spellStart"/>
      <w:r>
        <w:rPr>
          <w:b/>
          <w:bCs/>
          <w:iCs/>
        </w:rPr>
        <w:t>Enniscaven</w:t>
      </w:r>
      <w:proofErr w:type="spellEnd"/>
      <w:r>
        <w:rPr>
          <w:b/>
          <w:bCs/>
          <w:iCs/>
        </w:rPr>
        <w:t xml:space="preserve"> bus stop.</w:t>
      </w:r>
    </w:p>
    <w:p w14:paraId="61E64822" w14:textId="77777777" w:rsidR="00AD1977" w:rsidRDefault="00AD1977" w:rsidP="00AD1977">
      <w:pPr>
        <w:pStyle w:val="ListParagraph"/>
        <w:rPr>
          <w:b/>
          <w:bCs/>
          <w:iCs/>
        </w:rPr>
      </w:pPr>
    </w:p>
    <w:p w14:paraId="551D58D8" w14:textId="5232816A" w:rsidR="00AD1977" w:rsidRDefault="00AD1977" w:rsidP="008901E3">
      <w:pPr>
        <w:numPr>
          <w:ilvl w:val="0"/>
          <w:numId w:val="16"/>
        </w:numPr>
        <w:overflowPunct w:val="0"/>
        <w:autoSpaceDE w:val="0"/>
        <w:autoSpaceDN w:val="0"/>
        <w:adjustRightInd w:val="0"/>
        <w:spacing w:line="240" w:lineRule="auto"/>
        <w:textAlignment w:val="baseline"/>
        <w:rPr>
          <w:b/>
          <w:bCs/>
          <w:iCs/>
        </w:rPr>
      </w:pPr>
      <w:r>
        <w:rPr>
          <w:b/>
          <w:bCs/>
          <w:iCs/>
        </w:rPr>
        <w:t xml:space="preserve">To approve the cost of </w:t>
      </w:r>
      <w:r w:rsidR="00A01E03">
        <w:rPr>
          <w:b/>
          <w:bCs/>
          <w:iCs/>
        </w:rPr>
        <w:t>P</w:t>
      </w:r>
      <w:r w:rsidR="00100EC7">
        <w:rPr>
          <w:b/>
          <w:bCs/>
          <w:iCs/>
        </w:rPr>
        <w:t xml:space="preserve">arish </w:t>
      </w:r>
      <w:r w:rsidR="00A01E03">
        <w:rPr>
          <w:b/>
          <w:bCs/>
          <w:iCs/>
        </w:rPr>
        <w:t>C</w:t>
      </w:r>
      <w:r w:rsidR="00100EC7">
        <w:rPr>
          <w:b/>
          <w:bCs/>
          <w:iCs/>
        </w:rPr>
        <w:t>ouncil branded fleeces for office staff.</w:t>
      </w:r>
    </w:p>
    <w:p w14:paraId="5BBB3EAA" w14:textId="77777777" w:rsidR="008C6DA3" w:rsidRDefault="008C6DA3" w:rsidP="008C6DA3">
      <w:pPr>
        <w:pStyle w:val="ListParagraph"/>
        <w:rPr>
          <w:b/>
          <w:bCs/>
          <w:iCs/>
        </w:rPr>
      </w:pPr>
    </w:p>
    <w:p w14:paraId="501549C1" w14:textId="34EA8640" w:rsidR="008C6DA3" w:rsidRDefault="00154674" w:rsidP="008901E3">
      <w:pPr>
        <w:numPr>
          <w:ilvl w:val="0"/>
          <w:numId w:val="16"/>
        </w:numPr>
        <w:overflowPunct w:val="0"/>
        <w:autoSpaceDE w:val="0"/>
        <w:autoSpaceDN w:val="0"/>
        <w:adjustRightInd w:val="0"/>
        <w:spacing w:line="240" w:lineRule="auto"/>
        <w:textAlignment w:val="baseline"/>
        <w:rPr>
          <w:b/>
          <w:bCs/>
          <w:iCs/>
        </w:rPr>
      </w:pPr>
      <w:r>
        <w:rPr>
          <w:b/>
          <w:bCs/>
          <w:iCs/>
        </w:rPr>
        <w:t>To agree dates for the litter picks in 2025.</w:t>
      </w:r>
    </w:p>
    <w:p w14:paraId="6E1A2B33" w14:textId="77777777" w:rsidR="00154674" w:rsidRDefault="00154674" w:rsidP="00154674">
      <w:pPr>
        <w:pStyle w:val="ListParagraph"/>
        <w:rPr>
          <w:b/>
          <w:bCs/>
          <w:iCs/>
        </w:rPr>
      </w:pPr>
    </w:p>
    <w:p w14:paraId="17FD189E" w14:textId="63474987" w:rsidR="00A4645D" w:rsidRPr="001C5D06" w:rsidRDefault="00154674" w:rsidP="008C6DA3">
      <w:pPr>
        <w:numPr>
          <w:ilvl w:val="0"/>
          <w:numId w:val="16"/>
        </w:numPr>
        <w:overflowPunct w:val="0"/>
        <w:autoSpaceDE w:val="0"/>
        <w:autoSpaceDN w:val="0"/>
        <w:adjustRightInd w:val="0"/>
        <w:spacing w:line="240" w:lineRule="auto"/>
        <w:textAlignment w:val="baseline"/>
        <w:rPr>
          <w:b/>
          <w:bCs/>
          <w:iCs/>
        </w:rPr>
      </w:pPr>
      <w:r>
        <w:rPr>
          <w:b/>
          <w:bCs/>
          <w:iCs/>
        </w:rPr>
        <w:t xml:space="preserve">To consider </w:t>
      </w:r>
      <w:r w:rsidR="001C5D06">
        <w:rPr>
          <w:b/>
          <w:bCs/>
          <w:iCs/>
        </w:rPr>
        <w:t>options for tree planting within the Parish.</w:t>
      </w:r>
    </w:p>
    <w:p w14:paraId="4DC57416" w14:textId="5690DFF3" w:rsidR="007715BE" w:rsidRDefault="007715BE" w:rsidP="007715BE">
      <w:pPr>
        <w:pStyle w:val="ListParagraph"/>
        <w:rPr>
          <w:b/>
          <w:bCs/>
          <w:iCs/>
        </w:rPr>
      </w:pPr>
    </w:p>
    <w:p w14:paraId="15BEA4D0" w14:textId="434ADAAA" w:rsidR="007715BE" w:rsidRDefault="007715BE" w:rsidP="005272F3">
      <w:pPr>
        <w:numPr>
          <w:ilvl w:val="0"/>
          <w:numId w:val="16"/>
        </w:numPr>
        <w:overflowPunct w:val="0"/>
        <w:autoSpaceDE w:val="0"/>
        <w:autoSpaceDN w:val="0"/>
        <w:adjustRightInd w:val="0"/>
        <w:spacing w:line="240" w:lineRule="auto"/>
        <w:textAlignment w:val="baseline"/>
        <w:rPr>
          <w:b/>
          <w:bCs/>
          <w:iCs/>
        </w:rPr>
      </w:pPr>
      <w:r>
        <w:rPr>
          <w:b/>
          <w:bCs/>
          <w:iCs/>
        </w:rPr>
        <w:t xml:space="preserve">To </w:t>
      </w:r>
      <w:r w:rsidR="002851B2">
        <w:rPr>
          <w:b/>
          <w:bCs/>
          <w:iCs/>
        </w:rPr>
        <w:t xml:space="preserve">discuss options for the Parish Council to assist in the installation of footpath signage and enhancements. </w:t>
      </w:r>
    </w:p>
    <w:p w14:paraId="50EA6496" w14:textId="77777777" w:rsidR="0022391B" w:rsidRDefault="0022391B" w:rsidP="0022391B">
      <w:pPr>
        <w:pStyle w:val="ListParagraph"/>
        <w:rPr>
          <w:b/>
          <w:bCs/>
          <w:iCs/>
        </w:rPr>
      </w:pPr>
    </w:p>
    <w:p w14:paraId="66406EE0" w14:textId="47C77284" w:rsidR="0022391B" w:rsidRDefault="0022391B" w:rsidP="005272F3">
      <w:pPr>
        <w:numPr>
          <w:ilvl w:val="0"/>
          <w:numId w:val="16"/>
        </w:numPr>
        <w:overflowPunct w:val="0"/>
        <w:autoSpaceDE w:val="0"/>
        <w:autoSpaceDN w:val="0"/>
        <w:adjustRightInd w:val="0"/>
        <w:spacing w:line="240" w:lineRule="auto"/>
        <w:textAlignment w:val="baseline"/>
        <w:rPr>
          <w:b/>
          <w:bCs/>
          <w:iCs/>
        </w:rPr>
      </w:pPr>
      <w:r>
        <w:rPr>
          <w:b/>
          <w:bCs/>
          <w:iCs/>
        </w:rPr>
        <w:t xml:space="preserve">To note the </w:t>
      </w:r>
      <w:r w:rsidR="00F20A88">
        <w:rPr>
          <w:b/>
          <w:bCs/>
          <w:iCs/>
        </w:rPr>
        <w:t xml:space="preserve">reduction in Barclays </w:t>
      </w:r>
      <w:r w:rsidR="009815CD">
        <w:rPr>
          <w:b/>
          <w:bCs/>
          <w:iCs/>
        </w:rPr>
        <w:t xml:space="preserve">bank </w:t>
      </w:r>
      <w:r w:rsidR="00F20A88">
        <w:rPr>
          <w:b/>
          <w:bCs/>
          <w:iCs/>
        </w:rPr>
        <w:t>interest rates</w:t>
      </w:r>
      <w:r w:rsidR="009815CD">
        <w:rPr>
          <w:b/>
          <w:bCs/>
          <w:iCs/>
        </w:rPr>
        <w:t>.</w:t>
      </w:r>
    </w:p>
    <w:p w14:paraId="20B7A0B5" w14:textId="77777777" w:rsidR="000C5C6D" w:rsidRDefault="000C5C6D" w:rsidP="000C5C6D">
      <w:pPr>
        <w:pStyle w:val="ListParagraph"/>
        <w:rPr>
          <w:b/>
          <w:bCs/>
          <w:iCs/>
        </w:rPr>
      </w:pPr>
    </w:p>
    <w:p w14:paraId="0547709B" w14:textId="6B94584A" w:rsidR="000C5C6D" w:rsidRDefault="000C5C6D" w:rsidP="005272F3">
      <w:pPr>
        <w:numPr>
          <w:ilvl w:val="0"/>
          <w:numId w:val="16"/>
        </w:numPr>
        <w:overflowPunct w:val="0"/>
        <w:autoSpaceDE w:val="0"/>
        <w:autoSpaceDN w:val="0"/>
        <w:adjustRightInd w:val="0"/>
        <w:spacing w:line="240" w:lineRule="auto"/>
        <w:textAlignment w:val="baseline"/>
        <w:rPr>
          <w:b/>
          <w:bCs/>
          <w:iCs/>
        </w:rPr>
      </w:pPr>
      <w:r>
        <w:rPr>
          <w:b/>
          <w:bCs/>
          <w:iCs/>
        </w:rPr>
        <w:t>To agree the purchase of a set of under desk drawers for the office.</w:t>
      </w:r>
    </w:p>
    <w:p w14:paraId="4630589D" w14:textId="77777777" w:rsidR="00B22190" w:rsidRPr="008901E3" w:rsidRDefault="00B22190" w:rsidP="008901E3">
      <w:pPr>
        <w:rPr>
          <w:b/>
          <w:bCs/>
          <w:iCs/>
        </w:rPr>
      </w:pPr>
    </w:p>
    <w:p w14:paraId="1172D11C" w14:textId="11F5FE08" w:rsidR="001E213D" w:rsidRDefault="00B22190" w:rsidP="006A0391">
      <w:pPr>
        <w:numPr>
          <w:ilvl w:val="0"/>
          <w:numId w:val="16"/>
        </w:numPr>
        <w:overflowPunct w:val="0"/>
        <w:autoSpaceDE w:val="0"/>
        <w:autoSpaceDN w:val="0"/>
        <w:adjustRightInd w:val="0"/>
        <w:spacing w:line="240" w:lineRule="auto"/>
        <w:textAlignment w:val="baseline"/>
        <w:rPr>
          <w:b/>
          <w:bCs/>
          <w:iCs/>
        </w:rPr>
      </w:pPr>
      <w:r>
        <w:rPr>
          <w:b/>
          <w:bCs/>
          <w:iCs/>
        </w:rPr>
        <w:t xml:space="preserve">To </w:t>
      </w:r>
      <w:r w:rsidR="00AD3969">
        <w:rPr>
          <w:b/>
          <w:bCs/>
          <w:iCs/>
        </w:rPr>
        <w:t>a</w:t>
      </w:r>
      <w:r w:rsidR="008901E3">
        <w:rPr>
          <w:b/>
          <w:bCs/>
          <w:iCs/>
        </w:rPr>
        <w:t>gree the budget for 2025 – 2026.</w:t>
      </w:r>
    </w:p>
    <w:p w14:paraId="47B41DF1" w14:textId="77777777" w:rsidR="008901E3" w:rsidRDefault="008901E3" w:rsidP="008901E3">
      <w:pPr>
        <w:pStyle w:val="ListParagraph"/>
        <w:rPr>
          <w:b/>
          <w:bCs/>
          <w:iCs/>
        </w:rPr>
      </w:pPr>
    </w:p>
    <w:p w14:paraId="7F826044" w14:textId="7760B512" w:rsidR="008901E3" w:rsidRPr="006A0391" w:rsidRDefault="008901E3" w:rsidP="006A0391">
      <w:pPr>
        <w:numPr>
          <w:ilvl w:val="0"/>
          <w:numId w:val="16"/>
        </w:numPr>
        <w:overflowPunct w:val="0"/>
        <w:autoSpaceDE w:val="0"/>
        <w:autoSpaceDN w:val="0"/>
        <w:adjustRightInd w:val="0"/>
        <w:spacing w:line="240" w:lineRule="auto"/>
        <w:textAlignment w:val="baseline"/>
        <w:rPr>
          <w:b/>
          <w:bCs/>
          <w:iCs/>
        </w:rPr>
      </w:pPr>
      <w:r>
        <w:rPr>
          <w:b/>
          <w:bCs/>
          <w:iCs/>
        </w:rPr>
        <w:t>To receive an update on the Good Citizen Awards for 2025.</w:t>
      </w:r>
    </w:p>
    <w:p w14:paraId="40C2C62C" w14:textId="77777777" w:rsidR="00E2402F" w:rsidRPr="00366894" w:rsidRDefault="00E2402F" w:rsidP="00366894">
      <w:pPr>
        <w:rPr>
          <w:iCs/>
        </w:rPr>
      </w:pPr>
    </w:p>
    <w:p w14:paraId="2E9FBA82" w14:textId="2193BAC3" w:rsidR="00E2402F" w:rsidRDefault="00E2402F">
      <w:pPr>
        <w:numPr>
          <w:ilvl w:val="0"/>
          <w:numId w:val="16"/>
        </w:numPr>
        <w:overflowPunct w:val="0"/>
        <w:autoSpaceDE w:val="0"/>
        <w:autoSpaceDN w:val="0"/>
        <w:adjustRightInd w:val="0"/>
        <w:spacing w:line="240" w:lineRule="auto"/>
        <w:textAlignment w:val="baseline"/>
        <w:rPr>
          <w:b/>
          <w:bCs/>
          <w:iCs/>
        </w:rPr>
      </w:pPr>
      <w:r w:rsidRPr="00E2402F">
        <w:rPr>
          <w:b/>
          <w:bCs/>
          <w:iCs/>
        </w:rPr>
        <w:t>To receive an update on the welcome signage and to agree any actions required.</w:t>
      </w:r>
    </w:p>
    <w:p w14:paraId="781A9F7D" w14:textId="77777777" w:rsidR="00D97DE5" w:rsidRDefault="00D97DE5" w:rsidP="00D97DE5">
      <w:pPr>
        <w:pStyle w:val="ListParagraph"/>
        <w:rPr>
          <w:b/>
          <w:bCs/>
          <w:iCs/>
        </w:rPr>
      </w:pPr>
    </w:p>
    <w:p w14:paraId="29FA083C" w14:textId="26DCADFB" w:rsidR="00D97DE5" w:rsidRDefault="00D97DE5">
      <w:pPr>
        <w:numPr>
          <w:ilvl w:val="0"/>
          <w:numId w:val="16"/>
        </w:numPr>
        <w:overflowPunct w:val="0"/>
        <w:autoSpaceDE w:val="0"/>
        <w:autoSpaceDN w:val="0"/>
        <w:adjustRightInd w:val="0"/>
        <w:spacing w:line="240" w:lineRule="auto"/>
        <w:textAlignment w:val="baseline"/>
        <w:rPr>
          <w:b/>
          <w:bCs/>
          <w:iCs/>
        </w:rPr>
      </w:pPr>
      <w:r>
        <w:rPr>
          <w:b/>
          <w:bCs/>
          <w:iCs/>
        </w:rPr>
        <w:t xml:space="preserve">To receive an update on the proposed </w:t>
      </w:r>
      <w:r w:rsidR="00FA4B80">
        <w:rPr>
          <w:b/>
          <w:bCs/>
          <w:iCs/>
        </w:rPr>
        <w:t>one-way</w:t>
      </w:r>
      <w:r>
        <w:rPr>
          <w:b/>
          <w:bCs/>
          <w:iCs/>
        </w:rPr>
        <w:t xml:space="preserve"> s</w:t>
      </w:r>
      <w:r w:rsidR="00277151">
        <w:rPr>
          <w:b/>
          <w:bCs/>
          <w:iCs/>
        </w:rPr>
        <w:t>ystem and to agree any actions required.</w:t>
      </w:r>
    </w:p>
    <w:p w14:paraId="02580240" w14:textId="77777777" w:rsidR="001D26D0" w:rsidRDefault="001D26D0" w:rsidP="001D26D0">
      <w:pPr>
        <w:pStyle w:val="ListParagraph"/>
        <w:rPr>
          <w:b/>
          <w:bCs/>
          <w:iCs/>
        </w:rPr>
      </w:pPr>
    </w:p>
    <w:p w14:paraId="14830B5F" w14:textId="4EF57702" w:rsidR="001D26D0" w:rsidRDefault="001D26D0">
      <w:pPr>
        <w:numPr>
          <w:ilvl w:val="0"/>
          <w:numId w:val="16"/>
        </w:numPr>
        <w:overflowPunct w:val="0"/>
        <w:autoSpaceDE w:val="0"/>
        <w:autoSpaceDN w:val="0"/>
        <w:adjustRightInd w:val="0"/>
        <w:spacing w:line="240" w:lineRule="auto"/>
        <w:textAlignment w:val="baseline"/>
        <w:rPr>
          <w:b/>
          <w:bCs/>
          <w:iCs/>
        </w:rPr>
      </w:pPr>
      <w:r>
        <w:rPr>
          <w:b/>
          <w:bCs/>
          <w:iCs/>
        </w:rPr>
        <w:t xml:space="preserve">To receive an update </w:t>
      </w:r>
      <w:r w:rsidR="002F1547">
        <w:rPr>
          <w:b/>
          <w:bCs/>
          <w:iCs/>
        </w:rPr>
        <w:t xml:space="preserve">on the meeting regarding the Hall Road play area. </w:t>
      </w:r>
    </w:p>
    <w:p w14:paraId="5344A31E" w14:textId="77777777" w:rsidR="00B8255D" w:rsidRPr="00EF4059" w:rsidRDefault="00B8255D" w:rsidP="00EF4059">
      <w:pPr>
        <w:rPr>
          <w:b/>
          <w:bCs/>
          <w:iCs/>
        </w:rPr>
      </w:pPr>
    </w:p>
    <w:p w14:paraId="537F3C99" w14:textId="7C008804" w:rsidR="00B8255D" w:rsidRDefault="00B8255D">
      <w:pPr>
        <w:numPr>
          <w:ilvl w:val="0"/>
          <w:numId w:val="16"/>
        </w:numPr>
        <w:overflowPunct w:val="0"/>
        <w:autoSpaceDE w:val="0"/>
        <w:autoSpaceDN w:val="0"/>
        <w:adjustRightInd w:val="0"/>
        <w:spacing w:line="240" w:lineRule="auto"/>
        <w:textAlignment w:val="baseline"/>
        <w:rPr>
          <w:b/>
          <w:bCs/>
          <w:iCs/>
        </w:rPr>
      </w:pPr>
      <w:r>
        <w:rPr>
          <w:b/>
          <w:bCs/>
          <w:iCs/>
        </w:rPr>
        <w:t>To receive an update on the land at Dunstan Close.</w:t>
      </w:r>
    </w:p>
    <w:p w14:paraId="0059D0D7" w14:textId="77777777" w:rsidR="0080662C" w:rsidRPr="00CE1A73" w:rsidRDefault="0080662C" w:rsidP="0080662C">
      <w:pPr>
        <w:overflowPunct w:val="0"/>
        <w:autoSpaceDE w:val="0"/>
        <w:autoSpaceDN w:val="0"/>
        <w:adjustRightInd w:val="0"/>
        <w:spacing w:line="240" w:lineRule="auto"/>
        <w:textAlignment w:val="baseline"/>
        <w:rPr>
          <w:b/>
          <w:bCs/>
          <w:iCs/>
        </w:rPr>
      </w:pPr>
    </w:p>
    <w:p w14:paraId="1F3B98E6" w14:textId="5A2D18DB" w:rsidR="009F3C53" w:rsidRDefault="001950C1" w:rsidP="002F0D4C">
      <w:pPr>
        <w:numPr>
          <w:ilvl w:val="0"/>
          <w:numId w:val="16"/>
        </w:numPr>
        <w:overflowPunct w:val="0"/>
        <w:autoSpaceDE w:val="0"/>
        <w:autoSpaceDN w:val="0"/>
        <w:adjustRightInd w:val="0"/>
        <w:spacing w:line="240" w:lineRule="auto"/>
        <w:textAlignment w:val="baseline"/>
        <w:rPr>
          <w:b/>
          <w:bCs/>
          <w:iCs/>
        </w:rPr>
      </w:pPr>
      <w:r w:rsidRPr="001950C1">
        <w:rPr>
          <w:b/>
          <w:bCs/>
          <w:iCs/>
        </w:rPr>
        <w:t>To approve the cost of training for Cllrs &amp; Staff.</w:t>
      </w:r>
      <w:r w:rsidR="00045D6E">
        <w:rPr>
          <w:b/>
          <w:bCs/>
          <w:iCs/>
        </w:rPr>
        <w:t xml:space="preserve"> </w:t>
      </w:r>
    </w:p>
    <w:p w14:paraId="0990DFED" w14:textId="77777777" w:rsidR="00EE311A" w:rsidRPr="00EE311A" w:rsidRDefault="00EE311A" w:rsidP="00EE311A">
      <w:pPr>
        <w:overflowPunct w:val="0"/>
        <w:autoSpaceDE w:val="0"/>
        <w:autoSpaceDN w:val="0"/>
        <w:adjustRightInd w:val="0"/>
        <w:spacing w:line="240" w:lineRule="auto"/>
        <w:textAlignment w:val="baseline"/>
        <w:rPr>
          <w:b/>
          <w:bCs/>
          <w:iCs/>
        </w:rPr>
      </w:pPr>
    </w:p>
    <w:p w14:paraId="1044B801" w14:textId="74801714" w:rsidR="006E5FF6" w:rsidRPr="0014304F" w:rsidRDefault="0031386C" w:rsidP="0014304F">
      <w:pPr>
        <w:numPr>
          <w:ilvl w:val="0"/>
          <w:numId w:val="16"/>
        </w:numPr>
        <w:overflowPunct w:val="0"/>
        <w:autoSpaceDE w:val="0"/>
        <w:autoSpaceDN w:val="0"/>
        <w:adjustRightInd w:val="0"/>
        <w:spacing w:line="240" w:lineRule="auto"/>
        <w:textAlignment w:val="baseline"/>
        <w:rPr>
          <w:b/>
          <w:bCs/>
          <w:iCs/>
        </w:rPr>
      </w:pPr>
      <w:r>
        <w:rPr>
          <w:b/>
          <w:bCs/>
          <w:iCs/>
        </w:rPr>
        <w:t>Update on the Emergency Plan</w:t>
      </w:r>
      <w:r w:rsidR="00CE0B80">
        <w:rPr>
          <w:b/>
          <w:bCs/>
          <w:iCs/>
        </w:rPr>
        <w:t>.</w:t>
      </w:r>
    </w:p>
    <w:p w14:paraId="13B04CE3" w14:textId="77777777" w:rsidR="0014304F" w:rsidRDefault="0014304F" w:rsidP="0014304F">
      <w:pPr>
        <w:pStyle w:val="ListParagraph"/>
        <w:rPr>
          <w:b/>
          <w:bCs/>
          <w:iCs/>
        </w:rPr>
      </w:pPr>
    </w:p>
    <w:p w14:paraId="66BDE20F" w14:textId="6D7B14F3" w:rsidR="0014304F" w:rsidRDefault="0031386C" w:rsidP="000E5626">
      <w:pPr>
        <w:numPr>
          <w:ilvl w:val="0"/>
          <w:numId w:val="16"/>
        </w:numPr>
        <w:overflowPunct w:val="0"/>
        <w:autoSpaceDE w:val="0"/>
        <w:autoSpaceDN w:val="0"/>
        <w:adjustRightInd w:val="0"/>
        <w:spacing w:line="240" w:lineRule="auto"/>
        <w:textAlignment w:val="baseline"/>
        <w:rPr>
          <w:b/>
          <w:bCs/>
          <w:iCs/>
        </w:rPr>
      </w:pPr>
      <w:r>
        <w:rPr>
          <w:b/>
          <w:bCs/>
          <w:iCs/>
        </w:rPr>
        <w:t>Update on the Neighbourhood Plan</w:t>
      </w:r>
      <w:r w:rsidR="00CE0B80">
        <w:rPr>
          <w:b/>
          <w:bCs/>
          <w:iCs/>
        </w:rPr>
        <w:t xml:space="preserve"> and to</w:t>
      </w:r>
      <w:r w:rsidR="005F40FA">
        <w:rPr>
          <w:b/>
          <w:bCs/>
          <w:iCs/>
        </w:rPr>
        <w:t xml:space="preserve"> approve any associated cost</w:t>
      </w:r>
      <w:r w:rsidR="00E2213F">
        <w:rPr>
          <w:b/>
          <w:bCs/>
          <w:iCs/>
        </w:rPr>
        <w:t>s</w:t>
      </w:r>
      <w:r w:rsidR="00E769EC">
        <w:rPr>
          <w:b/>
          <w:bCs/>
          <w:iCs/>
        </w:rPr>
        <w:t>.</w:t>
      </w:r>
    </w:p>
    <w:p w14:paraId="6E272CFC" w14:textId="77777777" w:rsidR="00DD277C" w:rsidRPr="0014304F" w:rsidRDefault="00DD277C" w:rsidP="00B8255D">
      <w:pPr>
        <w:overflowPunct w:val="0"/>
        <w:autoSpaceDE w:val="0"/>
        <w:autoSpaceDN w:val="0"/>
        <w:adjustRightInd w:val="0"/>
        <w:spacing w:line="240" w:lineRule="auto"/>
        <w:textAlignment w:val="baseline"/>
        <w:rPr>
          <w:b/>
          <w:bCs/>
          <w:iCs/>
        </w:rPr>
      </w:pPr>
    </w:p>
    <w:p w14:paraId="6666A944" w14:textId="581A854C" w:rsidR="00C97FD4" w:rsidRPr="00C97FD4" w:rsidRDefault="005272F3" w:rsidP="00C97FD4">
      <w:pPr>
        <w:numPr>
          <w:ilvl w:val="0"/>
          <w:numId w:val="16"/>
        </w:numPr>
        <w:overflowPunct w:val="0"/>
        <w:autoSpaceDE w:val="0"/>
        <w:autoSpaceDN w:val="0"/>
        <w:adjustRightInd w:val="0"/>
        <w:spacing w:line="240" w:lineRule="auto"/>
        <w:textAlignment w:val="baseline"/>
        <w:rPr>
          <w:iCs/>
        </w:rPr>
      </w:pPr>
      <w:r w:rsidRPr="00E554BF">
        <w:rPr>
          <w:b/>
          <w:iCs/>
        </w:rPr>
        <w:t>Reports from Outside Bodies.</w:t>
      </w:r>
    </w:p>
    <w:p w14:paraId="20228BC3" w14:textId="77777777" w:rsidR="0012342F" w:rsidRDefault="0012342F" w:rsidP="005272F3">
      <w:pPr>
        <w:pStyle w:val="ListParagraph"/>
        <w:ind w:left="0"/>
        <w:rPr>
          <w:i/>
        </w:rPr>
      </w:pPr>
    </w:p>
    <w:p w14:paraId="061C572C" w14:textId="716EDA86" w:rsidR="00E32A66" w:rsidRDefault="005272F3" w:rsidP="00E32A66">
      <w:pPr>
        <w:numPr>
          <w:ilvl w:val="0"/>
          <w:numId w:val="16"/>
        </w:numPr>
        <w:overflowPunct w:val="0"/>
        <w:autoSpaceDE w:val="0"/>
        <w:autoSpaceDN w:val="0"/>
        <w:adjustRightInd w:val="0"/>
        <w:spacing w:line="240" w:lineRule="auto"/>
        <w:textAlignment w:val="baseline"/>
        <w:rPr>
          <w:b/>
        </w:rPr>
      </w:pPr>
      <w:r w:rsidRPr="006965AC">
        <w:rPr>
          <w:b/>
        </w:rPr>
        <w:t>Consultations</w:t>
      </w:r>
      <w:r>
        <w:rPr>
          <w:b/>
        </w:rPr>
        <w:t>/Surveys received up to time of meeting</w:t>
      </w:r>
      <w:r w:rsidR="00E32A66">
        <w:rPr>
          <w:b/>
        </w:rPr>
        <w:t>.</w:t>
      </w:r>
    </w:p>
    <w:p w14:paraId="3FAE98BB" w14:textId="77777777" w:rsidR="00953C76" w:rsidRDefault="00953C76" w:rsidP="00724B37">
      <w:pPr>
        <w:pStyle w:val="ListParagraph"/>
        <w:numPr>
          <w:ilvl w:val="0"/>
          <w:numId w:val="48"/>
        </w:numPr>
        <w:rPr>
          <w:bCs/>
          <w:i/>
          <w:iCs/>
        </w:rPr>
      </w:pPr>
      <w:r w:rsidRPr="004A4B27">
        <w:rPr>
          <w:bCs/>
          <w:i/>
          <w:iCs/>
        </w:rPr>
        <w:t>General Consultations.</w:t>
      </w:r>
    </w:p>
    <w:p w14:paraId="2826123B" w14:textId="77777777" w:rsidR="00953C76" w:rsidRDefault="00953C76" w:rsidP="00724B37">
      <w:pPr>
        <w:pStyle w:val="ListParagraph"/>
        <w:numPr>
          <w:ilvl w:val="0"/>
          <w:numId w:val="48"/>
        </w:numPr>
        <w:rPr>
          <w:bCs/>
          <w:i/>
          <w:iCs/>
        </w:rPr>
      </w:pPr>
      <w:r w:rsidRPr="00724B37">
        <w:rPr>
          <w:bCs/>
          <w:i/>
          <w:iCs/>
        </w:rPr>
        <w:t xml:space="preserve">Planning applications received up to the time of the meeting. </w:t>
      </w:r>
    </w:p>
    <w:p w14:paraId="39221848" w14:textId="77777777" w:rsidR="00953C76" w:rsidRDefault="00953C76" w:rsidP="00953C76">
      <w:pPr>
        <w:pStyle w:val="ListParagraph"/>
        <w:rPr>
          <w:b/>
        </w:rPr>
      </w:pPr>
    </w:p>
    <w:p w14:paraId="75957ED0" w14:textId="5C6F8FBC" w:rsidR="005272F3" w:rsidRPr="00724B37" w:rsidRDefault="005272F3" w:rsidP="00724B37">
      <w:pPr>
        <w:numPr>
          <w:ilvl w:val="0"/>
          <w:numId w:val="16"/>
        </w:numPr>
        <w:overflowPunct w:val="0"/>
        <w:autoSpaceDE w:val="0"/>
        <w:autoSpaceDN w:val="0"/>
        <w:adjustRightInd w:val="0"/>
        <w:spacing w:line="240" w:lineRule="auto"/>
        <w:textAlignment w:val="baseline"/>
        <w:rPr>
          <w:b/>
        </w:rPr>
      </w:pPr>
      <w:r w:rsidRPr="00724B37">
        <w:rPr>
          <w:b/>
        </w:rPr>
        <w:t>Highways and Footpath Matters.</w:t>
      </w:r>
    </w:p>
    <w:p w14:paraId="032EDB11" w14:textId="77777777" w:rsidR="005272F3" w:rsidRDefault="005272F3" w:rsidP="005272F3">
      <w:pPr>
        <w:numPr>
          <w:ilvl w:val="0"/>
          <w:numId w:val="25"/>
        </w:numPr>
        <w:rPr>
          <w:i/>
        </w:rPr>
      </w:pPr>
      <w:r w:rsidRPr="00E23A08">
        <w:rPr>
          <w:i/>
        </w:rPr>
        <w:t>Footpaths</w:t>
      </w:r>
      <w:r>
        <w:rPr>
          <w:i/>
        </w:rPr>
        <w:t>.</w:t>
      </w:r>
    </w:p>
    <w:p w14:paraId="3A5199A8" w14:textId="745CA4E5" w:rsidR="000B39EB" w:rsidRPr="00A549BE" w:rsidRDefault="005272F3" w:rsidP="00A549BE">
      <w:pPr>
        <w:numPr>
          <w:ilvl w:val="0"/>
          <w:numId w:val="25"/>
        </w:numPr>
        <w:rPr>
          <w:i/>
        </w:rPr>
      </w:pPr>
      <w:r w:rsidRPr="0043494F">
        <w:rPr>
          <w:i/>
        </w:rPr>
        <w:t>Highway Issue</w:t>
      </w:r>
      <w:r>
        <w:rPr>
          <w:i/>
        </w:rPr>
        <w:t>s.</w:t>
      </w:r>
    </w:p>
    <w:p w14:paraId="5FCB1502" w14:textId="77777777" w:rsidR="00C203E5" w:rsidRPr="0043494F" w:rsidRDefault="00C203E5" w:rsidP="005272F3">
      <w:pPr>
        <w:overflowPunct w:val="0"/>
        <w:autoSpaceDE w:val="0"/>
        <w:autoSpaceDN w:val="0"/>
        <w:adjustRightInd w:val="0"/>
        <w:spacing w:line="240" w:lineRule="auto"/>
        <w:textAlignment w:val="baseline"/>
        <w:rPr>
          <w:b/>
          <w:i/>
        </w:rPr>
      </w:pPr>
    </w:p>
    <w:p w14:paraId="4CA92305" w14:textId="77777777" w:rsidR="005272F3" w:rsidRPr="000B39EB" w:rsidRDefault="005272F3" w:rsidP="005272F3">
      <w:pPr>
        <w:numPr>
          <w:ilvl w:val="0"/>
          <w:numId w:val="16"/>
        </w:numPr>
        <w:overflowPunct w:val="0"/>
        <w:autoSpaceDE w:val="0"/>
        <w:autoSpaceDN w:val="0"/>
        <w:adjustRightInd w:val="0"/>
        <w:spacing w:line="240" w:lineRule="auto"/>
        <w:textAlignment w:val="baseline"/>
        <w:rPr>
          <w:b/>
          <w:i/>
          <w:iCs/>
        </w:rPr>
      </w:pPr>
      <w:r w:rsidRPr="000B39EB">
        <w:rPr>
          <w:b/>
          <w:i/>
          <w:iCs/>
        </w:rPr>
        <w:t>Grant Requests.</w:t>
      </w:r>
    </w:p>
    <w:p w14:paraId="6E82A67A" w14:textId="7E03913F" w:rsidR="005272F3" w:rsidRDefault="005272F3" w:rsidP="00423B32">
      <w:pPr>
        <w:overflowPunct w:val="0"/>
        <w:autoSpaceDE w:val="0"/>
        <w:autoSpaceDN w:val="0"/>
        <w:adjustRightInd w:val="0"/>
        <w:spacing w:line="240" w:lineRule="auto"/>
        <w:ind w:firstLine="644"/>
        <w:textAlignment w:val="baseline"/>
        <w:rPr>
          <w:i/>
          <w:iCs/>
        </w:rPr>
      </w:pPr>
      <w:r w:rsidRPr="000B39EB">
        <w:rPr>
          <w:i/>
          <w:iCs/>
        </w:rPr>
        <w:t>To consider grants received up to the time of meeting.</w:t>
      </w:r>
    </w:p>
    <w:p w14:paraId="25398930" w14:textId="77777777" w:rsidR="00FF3928" w:rsidRPr="00C93601" w:rsidRDefault="00FF3928" w:rsidP="005272F3">
      <w:pPr>
        <w:overflowPunct w:val="0"/>
        <w:autoSpaceDE w:val="0"/>
        <w:autoSpaceDN w:val="0"/>
        <w:adjustRightInd w:val="0"/>
        <w:spacing w:line="240" w:lineRule="auto"/>
        <w:textAlignment w:val="baseline"/>
        <w:rPr>
          <w:i/>
        </w:rPr>
      </w:pPr>
    </w:p>
    <w:p w14:paraId="2B50BB73" w14:textId="77777777" w:rsidR="005272F3" w:rsidRPr="003D70C6" w:rsidRDefault="005272F3" w:rsidP="005272F3">
      <w:pPr>
        <w:numPr>
          <w:ilvl w:val="0"/>
          <w:numId w:val="16"/>
        </w:numPr>
        <w:overflowPunct w:val="0"/>
        <w:autoSpaceDE w:val="0"/>
        <w:autoSpaceDN w:val="0"/>
        <w:adjustRightInd w:val="0"/>
        <w:spacing w:line="240" w:lineRule="auto"/>
        <w:textAlignment w:val="baseline"/>
        <w:rPr>
          <w:i/>
        </w:rPr>
      </w:pPr>
      <w:r w:rsidRPr="00C41335">
        <w:rPr>
          <w:b/>
        </w:rPr>
        <w:t xml:space="preserve">Correspondence </w:t>
      </w:r>
      <w:r>
        <w:rPr>
          <w:b/>
        </w:rPr>
        <w:t>Received.</w:t>
      </w:r>
    </w:p>
    <w:p w14:paraId="60D30084" w14:textId="1E82A048" w:rsidR="00BD2D3F" w:rsidRPr="009F7C8B" w:rsidRDefault="005272F3" w:rsidP="00CF6E97">
      <w:pPr>
        <w:overflowPunct w:val="0"/>
        <w:autoSpaceDE w:val="0"/>
        <w:autoSpaceDN w:val="0"/>
        <w:adjustRightInd w:val="0"/>
        <w:spacing w:line="240" w:lineRule="auto"/>
        <w:ind w:left="786"/>
        <w:textAlignment w:val="baseline"/>
        <w:rPr>
          <w:i/>
        </w:rPr>
      </w:pPr>
      <w:r>
        <w:rPr>
          <w:i/>
        </w:rPr>
        <w:t>To consider correspondence received up to the time of the meeting.</w:t>
      </w:r>
    </w:p>
    <w:p w14:paraId="304B643E" w14:textId="77777777" w:rsidR="005272F3" w:rsidRDefault="005272F3" w:rsidP="005272F3">
      <w:pPr>
        <w:overflowPunct w:val="0"/>
        <w:autoSpaceDE w:val="0"/>
        <w:autoSpaceDN w:val="0"/>
        <w:adjustRightInd w:val="0"/>
        <w:spacing w:line="240" w:lineRule="auto"/>
        <w:textAlignment w:val="baseline"/>
        <w:rPr>
          <w:i/>
        </w:rPr>
      </w:pPr>
    </w:p>
    <w:p w14:paraId="5751639B" w14:textId="77777777" w:rsidR="005272F3" w:rsidRPr="00E554BF" w:rsidRDefault="005272F3" w:rsidP="005272F3">
      <w:pPr>
        <w:numPr>
          <w:ilvl w:val="0"/>
          <w:numId w:val="16"/>
        </w:numPr>
        <w:overflowPunct w:val="0"/>
        <w:autoSpaceDE w:val="0"/>
        <w:autoSpaceDN w:val="0"/>
        <w:adjustRightInd w:val="0"/>
        <w:spacing w:line="240" w:lineRule="auto"/>
        <w:textAlignment w:val="baseline"/>
        <w:rPr>
          <w:b/>
          <w:bCs/>
          <w:iCs/>
        </w:rPr>
      </w:pPr>
      <w:r w:rsidRPr="00E554BF">
        <w:rPr>
          <w:b/>
          <w:bCs/>
          <w:iCs/>
        </w:rPr>
        <w:t>Items for next agenda.</w:t>
      </w:r>
    </w:p>
    <w:p w14:paraId="5D7A8CAA" w14:textId="77777777" w:rsidR="00A00612" w:rsidRDefault="00A00612" w:rsidP="005272F3">
      <w:pPr>
        <w:overflowPunct w:val="0"/>
        <w:autoSpaceDE w:val="0"/>
        <w:autoSpaceDN w:val="0"/>
        <w:adjustRightInd w:val="0"/>
        <w:spacing w:line="240" w:lineRule="auto"/>
        <w:textAlignment w:val="baseline"/>
        <w:rPr>
          <w:b/>
          <w:bCs/>
          <w:i/>
        </w:rPr>
      </w:pPr>
    </w:p>
    <w:p w14:paraId="768D273A" w14:textId="77777777" w:rsidR="00423B32" w:rsidRDefault="00423B32" w:rsidP="005272F3">
      <w:pPr>
        <w:rPr>
          <w:i/>
        </w:rPr>
      </w:pPr>
    </w:p>
    <w:p w14:paraId="2FE17540" w14:textId="77777777" w:rsidR="005272F3" w:rsidRPr="00A222E1" w:rsidRDefault="005272F3" w:rsidP="005272F3">
      <w:pPr>
        <w:ind w:left="3600" w:firstLine="720"/>
        <w:rPr>
          <w:i/>
        </w:rPr>
      </w:pPr>
      <w:r>
        <w:rPr>
          <w:i/>
        </w:rPr>
        <w:t>Standing Order 3e</w:t>
      </w:r>
    </w:p>
    <w:p w14:paraId="775BF469" w14:textId="77777777" w:rsidR="005272F3" w:rsidRPr="00F941A1" w:rsidRDefault="005272F3" w:rsidP="005272F3">
      <w:pPr>
        <w:ind w:left="720" w:hanging="720"/>
        <w:jc w:val="center"/>
        <w:rPr>
          <w:i/>
        </w:rPr>
      </w:pPr>
      <w:r w:rsidRPr="00600189">
        <w:rPr>
          <w:i/>
        </w:rPr>
        <w:t>That in view of the confidential nature of the business about to be transacted, it is advisable in the public interest that the press and public be temporarily excluded, and t</w:t>
      </w:r>
      <w:r>
        <w:rPr>
          <w:i/>
        </w:rPr>
        <w:t>hey are requested to withdraw.</w:t>
      </w:r>
    </w:p>
    <w:p w14:paraId="1DBC4A05" w14:textId="77777777" w:rsidR="005272F3" w:rsidRDefault="005272F3" w:rsidP="005272F3">
      <w:pPr>
        <w:numPr>
          <w:ilvl w:val="0"/>
          <w:numId w:val="16"/>
        </w:numPr>
        <w:overflowPunct w:val="0"/>
        <w:autoSpaceDE w:val="0"/>
        <w:autoSpaceDN w:val="0"/>
        <w:adjustRightInd w:val="0"/>
        <w:spacing w:line="240" w:lineRule="auto"/>
        <w:textAlignment w:val="baseline"/>
        <w:rPr>
          <w:b/>
          <w:i/>
        </w:rPr>
      </w:pPr>
      <w:r w:rsidRPr="0014019A">
        <w:rPr>
          <w:b/>
        </w:rPr>
        <w:t>Confidential Item</w:t>
      </w:r>
      <w:r>
        <w:rPr>
          <w:b/>
          <w:i/>
        </w:rPr>
        <w:t>s.</w:t>
      </w:r>
    </w:p>
    <w:p w14:paraId="2728DA30" w14:textId="77777777" w:rsidR="00074C0A" w:rsidRPr="00FA4B80" w:rsidRDefault="00074C0A" w:rsidP="00FA4B80">
      <w:pPr>
        <w:overflowPunct w:val="0"/>
        <w:autoSpaceDE w:val="0"/>
        <w:autoSpaceDN w:val="0"/>
        <w:adjustRightInd w:val="0"/>
        <w:spacing w:line="240" w:lineRule="auto"/>
        <w:ind w:left="426"/>
        <w:textAlignment w:val="baseline"/>
        <w:rPr>
          <w:bCs/>
          <w:i/>
        </w:rPr>
      </w:pPr>
    </w:p>
    <w:p w14:paraId="0D94629B" w14:textId="77777777" w:rsidR="005272F3" w:rsidRDefault="005272F3" w:rsidP="005272F3">
      <w:pPr>
        <w:ind w:left="720" w:hanging="11"/>
        <w:jc w:val="center"/>
        <w:rPr>
          <w:i/>
        </w:rPr>
      </w:pPr>
      <w:r w:rsidRPr="005A43AD">
        <w:rPr>
          <w:i/>
        </w:rPr>
        <w:t>Any other urgent and relevant confidential item, for information, that the Chair</w:t>
      </w:r>
      <w:r>
        <w:rPr>
          <w:i/>
        </w:rPr>
        <w:t xml:space="preserve"> </w:t>
      </w:r>
      <w:r w:rsidRPr="005A43AD">
        <w:rPr>
          <w:i/>
        </w:rPr>
        <w:t>considers appropriate</w:t>
      </w:r>
      <w:r>
        <w:rPr>
          <w:i/>
        </w:rPr>
        <w:t>.</w:t>
      </w:r>
    </w:p>
    <w:p w14:paraId="10978FA8" w14:textId="77777777" w:rsidR="005272F3" w:rsidRPr="0047303F" w:rsidRDefault="005272F3" w:rsidP="005272F3">
      <w:pPr>
        <w:ind w:left="720" w:hanging="11"/>
        <w:jc w:val="center"/>
        <w:rPr>
          <w:i/>
        </w:rPr>
      </w:pPr>
    </w:p>
    <w:p w14:paraId="216ECE1D" w14:textId="77777777" w:rsidR="005272F3" w:rsidRPr="0099782A" w:rsidRDefault="005272F3" w:rsidP="005272F3">
      <w:pPr>
        <w:jc w:val="center"/>
        <w:rPr>
          <w:b/>
          <w:bCs/>
          <w:iCs/>
        </w:rPr>
      </w:pPr>
      <w:r w:rsidRPr="0099782A">
        <w:rPr>
          <w:b/>
          <w:bCs/>
          <w:iCs/>
        </w:rPr>
        <w:t>This meeting has been advertised as a public meeting and as such could be filmed or</w:t>
      </w:r>
    </w:p>
    <w:p w14:paraId="32E5FD36" w14:textId="77777777" w:rsidR="005272F3" w:rsidRPr="0099782A" w:rsidRDefault="005272F3" w:rsidP="005272F3">
      <w:pPr>
        <w:jc w:val="center"/>
        <w:rPr>
          <w:b/>
          <w:bCs/>
          <w:iCs/>
        </w:rPr>
      </w:pPr>
      <w:r>
        <w:rPr>
          <w:b/>
          <w:bCs/>
          <w:iCs/>
        </w:rPr>
        <w:t>recorded.</w:t>
      </w:r>
    </w:p>
    <w:p w14:paraId="3C2FCFD1" w14:textId="57E2AF30" w:rsidR="005272F3" w:rsidRPr="0099782A" w:rsidRDefault="005272F3" w:rsidP="005272F3">
      <w:pPr>
        <w:jc w:val="center"/>
        <w:rPr>
          <w:b/>
          <w:bCs/>
          <w:iCs/>
        </w:rPr>
      </w:pPr>
      <w:r w:rsidRPr="0099782A">
        <w:rPr>
          <w:b/>
          <w:bCs/>
          <w:iCs/>
        </w:rPr>
        <w:t xml:space="preserve">Please be aware that whilst every effort is taken to ensure that members of the </w:t>
      </w:r>
      <w:r w:rsidR="007E00E5" w:rsidRPr="0099782A">
        <w:rPr>
          <w:b/>
          <w:bCs/>
          <w:iCs/>
        </w:rPr>
        <w:t>public</w:t>
      </w:r>
    </w:p>
    <w:p w14:paraId="11445E8B" w14:textId="77777777" w:rsidR="005272F3" w:rsidRPr="0099782A" w:rsidRDefault="005272F3" w:rsidP="005272F3">
      <w:pPr>
        <w:jc w:val="center"/>
        <w:rPr>
          <w:b/>
          <w:bCs/>
          <w:iCs/>
        </w:rPr>
      </w:pPr>
      <w:r w:rsidRPr="0099782A">
        <w:rPr>
          <w:b/>
          <w:bCs/>
          <w:iCs/>
        </w:rPr>
        <w:t>are not filmed, the Council cannot guarantee this, especially if you are speaking or</w:t>
      </w:r>
    </w:p>
    <w:p w14:paraId="06EBB744" w14:textId="77777777" w:rsidR="005272F3" w:rsidRDefault="005272F3" w:rsidP="005272F3">
      <w:pPr>
        <w:jc w:val="center"/>
        <w:rPr>
          <w:b/>
          <w:bCs/>
          <w:iCs/>
        </w:rPr>
      </w:pPr>
      <w:r w:rsidRPr="0099782A">
        <w:rPr>
          <w:b/>
          <w:bCs/>
          <w:iCs/>
        </w:rPr>
        <w:t>taking an active role.</w:t>
      </w:r>
    </w:p>
    <w:p w14:paraId="1BE26B18" w14:textId="77777777" w:rsidR="005272F3" w:rsidRDefault="005272F3" w:rsidP="005272F3">
      <w:pPr>
        <w:jc w:val="center"/>
        <w:rPr>
          <w:rFonts w:ascii="Calibri" w:hAnsi="Calibri"/>
          <w:shd w:val="clear" w:color="auto" w:fill="FFFFFF"/>
        </w:rPr>
      </w:pPr>
    </w:p>
    <w:p w14:paraId="583344D2" w14:textId="77777777" w:rsidR="005272F3" w:rsidRDefault="005272F3" w:rsidP="005272F3">
      <w:pPr>
        <w:jc w:val="center"/>
        <w:rPr>
          <w:rFonts w:ascii="Calibri" w:hAnsi="Calibri"/>
          <w:b/>
          <w:shd w:val="clear" w:color="auto" w:fill="FFFFFF"/>
        </w:rPr>
      </w:pPr>
      <w:r w:rsidRPr="001F4A05">
        <w:rPr>
          <w:rFonts w:ascii="Calibri" w:hAnsi="Calibri"/>
          <w:b/>
          <w:shd w:val="clear" w:color="auto" w:fill="FFFFFF"/>
        </w:rPr>
        <w:t>WORKING FOR THE PARISH OF ST DENNIS</w:t>
      </w:r>
    </w:p>
    <w:bookmarkEnd w:id="0"/>
    <w:p w14:paraId="41E4029B" w14:textId="77777777" w:rsidR="005272F3" w:rsidRDefault="005272F3" w:rsidP="005272F3">
      <w:pPr>
        <w:rPr>
          <w:rFonts w:ascii="Calibri" w:hAnsi="Calibri"/>
          <w:shd w:val="clear" w:color="auto" w:fill="FFFFFF"/>
        </w:rPr>
      </w:pPr>
    </w:p>
    <w:p w14:paraId="6344D7BD" w14:textId="77777777" w:rsidR="00BE7202" w:rsidRDefault="00BE7202" w:rsidP="00C94394">
      <w:pPr>
        <w:pStyle w:val="ListParagraph"/>
        <w:ind w:left="0"/>
        <w:rPr>
          <w:b/>
          <w:bCs/>
          <w:iCs/>
        </w:rPr>
      </w:pPr>
    </w:p>
    <w:sectPr w:rsidR="00BE7202" w:rsidSect="00B7154D">
      <w:pgSz w:w="11906" w:h="16838"/>
      <w:pgMar w:top="567" w:right="99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34F"/>
    <w:multiLevelType w:val="hybridMultilevel"/>
    <w:tmpl w:val="879E5E52"/>
    <w:lvl w:ilvl="0" w:tplc="08090017">
      <w:start w:val="1"/>
      <w:numFmt w:val="lowerLetter"/>
      <w:lvlText w:val="%1)"/>
      <w:lvlJc w:val="left"/>
      <w:pPr>
        <w:ind w:left="1352"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 w15:restartNumberingAfterBreak="0">
    <w:nsid w:val="00310E20"/>
    <w:multiLevelType w:val="hybridMultilevel"/>
    <w:tmpl w:val="3CC85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5749F5"/>
    <w:multiLevelType w:val="hybridMultilevel"/>
    <w:tmpl w:val="E3D631E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29F4A25"/>
    <w:multiLevelType w:val="hybridMultilevel"/>
    <w:tmpl w:val="46F0F022"/>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 w15:restartNumberingAfterBreak="0">
    <w:nsid w:val="0A441616"/>
    <w:multiLevelType w:val="hybridMultilevel"/>
    <w:tmpl w:val="B910205A"/>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FC3641"/>
    <w:multiLevelType w:val="hybridMultilevel"/>
    <w:tmpl w:val="36D4C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41CA6"/>
    <w:multiLevelType w:val="hybridMultilevel"/>
    <w:tmpl w:val="98AED6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6A008F"/>
    <w:multiLevelType w:val="hybridMultilevel"/>
    <w:tmpl w:val="B6C8B24C"/>
    <w:lvl w:ilvl="0" w:tplc="1F242F84">
      <w:start w:val="1"/>
      <w:numFmt w:val="decimal"/>
      <w:lvlText w:val="%1."/>
      <w:lvlJc w:val="left"/>
      <w:pPr>
        <w:ind w:left="786"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8B1A65"/>
    <w:multiLevelType w:val="hybridMultilevel"/>
    <w:tmpl w:val="A27E2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029AD"/>
    <w:multiLevelType w:val="hybridMultilevel"/>
    <w:tmpl w:val="F35CB2EE"/>
    <w:lvl w:ilvl="0" w:tplc="290AA9AE">
      <w:start w:val="2"/>
      <w:numFmt w:val="decimal"/>
      <w:lvlText w:val="%1."/>
      <w:lvlJc w:val="left"/>
      <w:pPr>
        <w:ind w:left="644"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A7875"/>
    <w:multiLevelType w:val="hybridMultilevel"/>
    <w:tmpl w:val="7774405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BF24778"/>
    <w:multiLevelType w:val="hybridMultilevel"/>
    <w:tmpl w:val="FBF69DB8"/>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1CBF0BF4"/>
    <w:multiLevelType w:val="hybridMultilevel"/>
    <w:tmpl w:val="5CF20B20"/>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1DDD56FE"/>
    <w:multiLevelType w:val="hybridMultilevel"/>
    <w:tmpl w:val="4E4AF118"/>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4" w15:restartNumberingAfterBreak="0">
    <w:nsid w:val="1EC366DA"/>
    <w:multiLevelType w:val="hybridMultilevel"/>
    <w:tmpl w:val="3F8EAF7C"/>
    <w:lvl w:ilvl="0" w:tplc="290AA9AE">
      <w:start w:val="2"/>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20524A"/>
    <w:multiLevelType w:val="hybridMultilevel"/>
    <w:tmpl w:val="3D7ACDAC"/>
    <w:lvl w:ilvl="0" w:tplc="0809000F">
      <w:start w:val="1"/>
      <w:numFmt w:val="decimal"/>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6" w15:restartNumberingAfterBreak="0">
    <w:nsid w:val="208961A3"/>
    <w:multiLevelType w:val="hybridMultilevel"/>
    <w:tmpl w:val="FE409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0A062B5"/>
    <w:multiLevelType w:val="hybridMultilevel"/>
    <w:tmpl w:val="F398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305F3D"/>
    <w:multiLevelType w:val="hybridMultilevel"/>
    <w:tmpl w:val="AB94C876"/>
    <w:lvl w:ilvl="0" w:tplc="136A2730">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28003374"/>
    <w:multiLevelType w:val="hybridMultilevel"/>
    <w:tmpl w:val="5B38C9AA"/>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0" w15:restartNumberingAfterBreak="0">
    <w:nsid w:val="2A5A08FD"/>
    <w:multiLevelType w:val="hybridMultilevel"/>
    <w:tmpl w:val="21CE33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7C70689"/>
    <w:multiLevelType w:val="hybridMultilevel"/>
    <w:tmpl w:val="D8FA9056"/>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2" w15:restartNumberingAfterBreak="0">
    <w:nsid w:val="3A1908BC"/>
    <w:multiLevelType w:val="hybridMultilevel"/>
    <w:tmpl w:val="3B70A7C6"/>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3" w15:restartNumberingAfterBreak="0">
    <w:nsid w:val="40490413"/>
    <w:multiLevelType w:val="hybridMultilevel"/>
    <w:tmpl w:val="108C31CA"/>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24" w15:restartNumberingAfterBreak="0">
    <w:nsid w:val="41FE78C2"/>
    <w:multiLevelType w:val="hybridMultilevel"/>
    <w:tmpl w:val="1DEAE34E"/>
    <w:lvl w:ilvl="0" w:tplc="311A2064">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5" w15:restartNumberingAfterBreak="0">
    <w:nsid w:val="4588391A"/>
    <w:multiLevelType w:val="hybridMultilevel"/>
    <w:tmpl w:val="A7EEF0EC"/>
    <w:lvl w:ilvl="0" w:tplc="08090017">
      <w:start w:val="1"/>
      <w:numFmt w:val="lowerLetter"/>
      <w:lvlText w:val="%1)"/>
      <w:lvlJc w:val="left"/>
      <w:pPr>
        <w:ind w:left="2226" w:hanging="360"/>
      </w:pPr>
    </w:lvl>
    <w:lvl w:ilvl="1" w:tplc="08090019" w:tentative="1">
      <w:start w:val="1"/>
      <w:numFmt w:val="lowerLetter"/>
      <w:lvlText w:val="%2."/>
      <w:lvlJc w:val="left"/>
      <w:pPr>
        <w:ind w:left="2946" w:hanging="360"/>
      </w:pPr>
    </w:lvl>
    <w:lvl w:ilvl="2" w:tplc="0809001B" w:tentative="1">
      <w:start w:val="1"/>
      <w:numFmt w:val="lowerRoman"/>
      <w:lvlText w:val="%3."/>
      <w:lvlJc w:val="right"/>
      <w:pPr>
        <w:ind w:left="3666" w:hanging="180"/>
      </w:pPr>
    </w:lvl>
    <w:lvl w:ilvl="3" w:tplc="0809000F" w:tentative="1">
      <w:start w:val="1"/>
      <w:numFmt w:val="decimal"/>
      <w:lvlText w:val="%4."/>
      <w:lvlJc w:val="left"/>
      <w:pPr>
        <w:ind w:left="4386" w:hanging="360"/>
      </w:pPr>
    </w:lvl>
    <w:lvl w:ilvl="4" w:tplc="08090019" w:tentative="1">
      <w:start w:val="1"/>
      <w:numFmt w:val="lowerLetter"/>
      <w:lvlText w:val="%5."/>
      <w:lvlJc w:val="left"/>
      <w:pPr>
        <w:ind w:left="5106" w:hanging="360"/>
      </w:pPr>
    </w:lvl>
    <w:lvl w:ilvl="5" w:tplc="0809001B" w:tentative="1">
      <w:start w:val="1"/>
      <w:numFmt w:val="lowerRoman"/>
      <w:lvlText w:val="%6."/>
      <w:lvlJc w:val="right"/>
      <w:pPr>
        <w:ind w:left="5826" w:hanging="180"/>
      </w:pPr>
    </w:lvl>
    <w:lvl w:ilvl="6" w:tplc="0809000F" w:tentative="1">
      <w:start w:val="1"/>
      <w:numFmt w:val="decimal"/>
      <w:lvlText w:val="%7."/>
      <w:lvlJc w:val="left"/>
      <w:pPr>
        <w:ind w:left="6546" w:hanging="360"/>
      </w:pPr>
    </w:lvl>
    <w:lvl w:ilvl="7" w:tplc="08090019" w:tentative="1">
      <w:start w:val="1"/>
      <w:numFmt w:val="lowerLetter"/>
      <w:lvlText w:val="%8."/>
      <w:lvlJc w:val="left"/>
      <w:pPr>
        <w:ind w:left="7266" w:hanging="360"/>
      </w:pPr>
    </w:lvl>
    <w:lvl w:ilvl="8" w:tplc="0809001B" w:tentative="1">
      <w:start w:val="1"/>
      <w:numFmt w:val="lowerRoman"/>
      <w:lvlText w:val="%9."/>
      <w:lvlJc w:val="right"/>
      <w:pPr>
        <w:ind w:left="7986" w:hanging="180"/>
      </w:pPr>
    </w:lvl>
  </w:abstractNum>
  <w:abstractNum w:abstractNumId="26" w15:restartNumberingAfterBreak="0">
    <w:nsid w:val="47816EDF"/>
    <w:multiLevelType w:val="hybridMultilevel"/>
    <w:tmpl w:val="3CA4B506"/>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7" w15:restartNumberingAfterBreak="0">
    <w:nsid w:val="4865131F"/>
    <w:multiLevelType w:val="hybridMultilevel"/>
    <w:tmpl w:val="6DB63D90"/>
    <w:lvl w:ilvl="0" w:tplc="08090019">
      <w:start w:val="1"/>
      <w:numFmt w:val="lowerLetter"/>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28" w15:restartNumberingAfterBreak="0">
    <w:nsid w:val="4D865679"/>
    <w:multiLevelType w:val="hybridMultilevel"/>
    <w:tmpl w:val="662C2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6F1D65"/>
    <w:multiLevelType w:val="hybridMultilevel"/>
    <w:tmpl w:val="CA4C4D88"/>
    <w:lvl w:ilvl="0" w:tplc="891C726A">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77B4E4E"/>
    <w:multiLevelType w:val="hybridMultilevel"/>
    <w:tmpl w:val="B8B46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5E7392"/>
    <w:multiLevelType w:val="hybridMultilevel"/>
    <w:tmpl w:val="15DE3D9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5DA70A27"/>
    <w:multiLevelType w:val="hybridMultilevel"/>
    <w:tmpl w:val="03983F54"/>
    <w:lvl w:ilvl="0" w:tplc="E5A211D2">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3" w15:restartNumberingAfterBreak="0">
    <w:nsid w:val="61A0123E"/>
    <w:multiLevelType w:val="hybridMultilevel"/>
    <w:tmpl w:val="3C6A23E2"/>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34" w15:restartNumberingAfterBreak="0">
    <w:nsid w:val="62814A48"/>
    <w:multiLevelType w:val="hybridMultilevel"/>
    <w:tmpl w:val="E4C05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C917CC"/>
    <w:multiLevelType w:val="hybridMultilevel"/>
    <w:tmpl w:val="56BA8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712F82"/>
    <w:multiLevelType w:val="hybridMultilevel"/>
    <w:tmpl w:val="21228AA2"/>
    <w:lvl w:ilvl="0" w:tplc="B4C2E48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6C2B7C23"/>
    <w:multiLevelType w:val="hybridMultilevel"/>
    <w:tmpl w:val="35D6DDD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6D9A71AA"/>
    <w:multiLevelType w:val="hybridMultilevel"/>
    <w:tmpl w:val="C128CC24"/>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9" w15:restartNumberingAfterBreak="0">
    <w:nsid w:val="6DBA3A33"/>
    <w:multiLevelType w:val="hybridMultilevel"/>
    <w:tmpl w:val="0EA05A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0" w15:restartNumberingAfterBreak="0">
    <w:nsid w:val="6ECC504F"/>
    <w:multiLevelType w:val="hybridMultilevel"/>
    <w:tmpl w:val="6658C75A"/>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41" w15:restartNumberingAfterBreak="0">
    <w:nsid w:val="70787F7B"/>
    <w:multiLevelType w:val="hybridMultilevel"/>
    <w:tmpl w:val="06F643B6"/>
    <w:lvl w:ilvl="0" w:tplc="375C149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71BE4F48"/>
    <w:multiLevelType w:val="hybridMultilevel"/>
    <w:tmpl w:val="696E130C"/>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3" w15:restartNumberingAfterBreak="0">
    <w:nsid w:val="72185BA6"/>
    <w:multiLevelType w:val="hybridMultilevel"/>
    <w:tmpl w:val="93B04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2B1600"/>
    <w:multiLevelType w:val="hybridMultilevel"/>
    <w:tmpl w:val="B156E78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74873AFC"/>
    <w:multiLevelType w:val="hybridMultilevel"/>
    <w:tmpl w:val="434ADCE2"/>
    <w:lvl w:ilvl="0" w:tplc="8CECE1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7B65DBA"/>
    <w:multiLevelType w:val="hybridMultilevel"/>
    <w:tmpl w:val="FB407DD8"/>
    <w:lvl w:ilvl="0" w:tplc="66AA06EC">
      <w:start w:val="1"/>
      <w:numFmt w:val="lowerLetter"/>
      <w:lvlText w:val="%1)"/>
      <w:lvlJc w:val="left"/>
      <w:pPr>
        <w:ind w:left="906" w:hanging="360"/>
      </w:pPr>
      <w:rPr>
        <w:rFonts w:hint="default"/>
      </w:rPr>
    </w:lvl>
    <w:lvl w:ilvl="1" w:tplc="08090019" w:tentative="1">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num w:numId="1" w16cid:durableId="828516344">
    <w:abstractNumId w:val="9"/>
  </w:num>
  <w:num w:numId="2" w16cid:durableId="239407787">
    <w:abstractNumId w:val="24"/>
  </w:num>
  <w:num w:numId="3" w16cid:durableId="1409693280">
    <w:abstractNumId w:val="0"/>
  </w:num>
  <w:num w:numId="4" w16cid:durableId="1139420153">
    <w:abstractNumId w:val="45"/>
  </w:num>
  <w:num w:numId="5" w16cid:durableId="422800543">
    <w:abstractNumId w:val="4"/>
  </w:num>
  <w:num w:numId="6" w16cid:durableId="1643461228">
    <w:abstractNumId w:val="13"/>
  </w:num>
  <w:num w:numId="7" w16cid:durableId="2134782072">
    <w:abstractNumId w:val="14"/>
  </w:num>
  <w:num w:numId="8" w16cid:durableId="440226663">
    <w:abstractNumId w:val="10"/>
  </w:num>
  <w:num w:numId="9" w16cid:durableId="1300964722">
    <w:abstractNumId w:val="40"/>
  </w:num>
  <w:num w:numId="10" w16cid:durableId="1298026595">
    <w:abstractNumId w:val="30"/>
  </w:num>
  <w:num w:numId="11" w16cid:durableId="778600047">
    <w:abstractNumId w:val="17"/>
  </w:num>
  <w:num w:numId="12" w16cid:durableId="1334258078">
    <w:abstractNumId w:val="8"/>
  </w:num>
  <w:num w:numId="13" w16cid:durableId="1484002184">
    <w:abstractNumId w:val="5"/>
  </w:num>
  <w:num w:numId="14" w16cid:durableId="255016854">
    <w:abstractNumId w:val="43"/>
  </w:num>
  <w:num w:numId="15" w16cid:durableId="812524822">
    <w:abstractNumId w:val="31"/>
  </w:num>
  <w:num w:numId="16" w16cid:durableId="1682857381">
    <w:abstractNumId w:val="7"/>
  </w:num>
  <w:num w:numId="17" w16cid:durableId="1492596050">
    <w:abstractNumId w:val="39"/>
  </w:num>
  <w:num w:numId="18" w16cid:durableId="1447310349">
    <w:abstractNumId w:val="34"/>
  </w:num>
  <w:num w:numId="19" w16cid:durableId="193080667">
    <w:abstractNumId w:val="3"/>
  </w:num>
  <w:num w:numId="20" w16cid:durableId="739982116">
    <w:abstractNumId w:val="12"/>
  </w:num>
  <w:num w:numId="21" w16cid:durableId="309334940">
    <w:abstractNumId w:val="22"/>
  </w:num>
  <w:num w:numId="22" w16cid:durableId="160244107">
    <w:abstractNumId w:val="15"/>
  </w:num>
  <w:num w:numId="23" w16cid:durableId="248007495">
    <w:abstractNumId w:val="27"/>
  </w:num>
  <w:num w:numId="24" w16cid:durableId="835461956">
    <w:abstractNumId w:val="32"/>
  </w:num>
  <w:num w:numId="25" w16cid:durableId="465005876">
    <w:abstractNumId w:val="44"/>
  </w:num>
  <w:num w:numId="26" w16cid:durableId="534198994">
    <w:abstractNumId w:val="11"/>
  </w:num>
  <w:num w:numId="27" w16cid:durableId="1113134637">
    <w:abstractNumId w:val="33"/>
  </w:num>
  <w:num w:numId="28" w16cid:durableId="8259034">
    <w:abstractNumId w:val="35"/>
  </w:num>
  <w:num w:numId="29" w16cid:durableId="461390980">
    <w:abstractNumId w:val="21"/>
  </w:num>
  <w:num w:numId="30" w16cid:durableId="1155488472">
    <w:abstractNumId w:val="28"/>
  </w:num>
  <w:num w:numId="31" w16cid:durableId="1494833830">
    <w:abstractNumId w:val="29"/>
  </w:num>
  <w:num w:numId="32" w16cid:durableId="1399090169">
    <w:abstractNumId w:val="26"/>
  </w:num>
  <w:num w:numId="33" w16cid:durableId="96875751">
    <w:abstractNumId w:val="1"/>
  </w:num>
  <w:num w:numId="34" w16cid:durableId="1297418062">
    <w:abstractNumId w:val="6"/>
  </w:num>
  <w:num w:numId="35" w16cid:durableId="1766875106">
    <w:abstractNumId w:val="2"/>
  </w:num>
  <w:num w:numId="36" w16cid:durableId="724529591">
    <w:abstractNumId w:val="36"/>
  </w:num>
  <w:num w:numId="37" w16cid:durableId="986711264">
    <w:abstractNumId w:val="38"/>
  </w:num>
  <w:num w:numId="38" w16cid:durableId="1183007599">
    <w:abstractNumId w:val="23"/>
  </w:num>
  <w:num w:numId="39" w16cid:durableId="771710268">
    <w:abstractNumId w:val="16"/>
  </w:num>
  <w:num w:numId="40" w16cid:durableId="80026327">
    <w:abstractNumId w:val="25"/>
  </w:num>
  <w:num w:numId="41" w16cid:durableId="1842161399">
    <w:abstractNumId w:val="37"/>
  </w:num>
  <w:num w:numId="42" w16cid:durableId="2421062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1869217">
    <w:abstractNumId w:val="20"/>
  </w:num>
  <w:num w:numId="44" w16cid:durableId="1066997277">
    <w:abstractNumId w:val="18"/>
  </w:num>
  <w:num w:numId="45" w16cid:durableId="1423451462">
    <w:abstractNumId w:val="41"/>
  </w:num>
  <w:num w:numId="46" w16cid:durableId="1124157502">
    <w:abstractNumId w:val="46"/>
  </w:num>
  <w:num w:numId="47" w16cid:durableId="480078294">
    <w:abstractNumId w:val="42"/>
  </w:num>
  <w:num w:numId="48" w16cid:durableId="1822125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7B"/>
    <w:rsid w:val="000005CA"/>
    <w:rsid w:val="000010A8"/>
    <w:rsid w:val="000018BF"/>
    <w:rsid w:val="00002D87"/>
    <w:rsid w:val="000030D9"/>
    <w:rsid w:val="00003849"/>
    <w:rsid w:val="000041DB"/>
    <w:rsid w:val="00004842"/>
    <w:rsid w:val="00005B65"/>
    <w:rsid w:val="00006D12"/>
    <w:rsid w:val="00006FF8"/>
    <w:rsid w:val="00007EDE"/>
    <w:rsid w:val="00010410"/>
    <w:rsid w:val="00011729"/>
    <w:rsid w:val="00012201"/>
    <w:rsid w:val="0001327B"/>
    <w:rsid w:val="000139C8"/>
    <w:rsid w:val="00015C7A"/>
    <w:rsid w:val="00016E63"/>
    <w:rsid w:val="000204AD"/>
    <w:rsid w:val="00021254"/>
    <w:rsid w:val="0002255F"/>
    <w:rsid w:val="00022DA1"/>
    <w:rsid w:val="00023120"/>
    <w:rsid w:val="000249B5"/>
    <w:rsid w:val="00024B75"/>
    <w:rsid w:val="00024F05"/>
    <w:rsid w:val="00025913"/>
    <w:rsid w:val="00025F3D"/>
    <w:rsid w:val="00026823"/>
    <w:rsid w:val="00026AB3"/>
    <w:rsid w:val="0002721D"/>
    <w:rsid w:val="00027C16"/>
    <w:rsid w:val="00030B93"/>
    <w:rsid w:val="00030CCE"/>
    <w:rsid w:val="00030EF0"/>
    <w:rsid w:val="0003298D"/>
    <w:rsid w:val="00032A1B"/>
    <w:rsid w:val="00032F35"/>
    <w:rsid w:val="0003382C"/>
    <w:rsid w:val="000344E0"/>
    <w:rsid w:val="00036591"/>
    <w:rsid w:val="000406DD"/>
    <w:rsid w:val="000420CB"/>
    <w:rsid w:val="000421C6"/>
    <w:rsid w:val="00044120"/>
    <w:rsid w:val="0004498E"/>
    <w:rsid w:val="00045414"/>
    <w:rsid w:val="000454B5"/>
    <w:rsid w:val="00045B49"/>
    <w:rsid w:val="00045D6E"/>
    <w:rsid w:val="00045E56"/>
    <w:rsid w:val="000471C0"/>
    <w:rsid w:val="000472F7"/>
    <w:rsid w:val="00050FC9"/>
    <w:rsid w:val="000514A1"/>
    <w:rsid w:val="00052EA1"/>
    <w:rsid w:val="0005305E"/>
    <w:rsid w:val="00053806"/>
    <w:rsid w:val="00053A63"/>
    <w:rsid w:val="00054433"/>
    <w:rsid w:val="000548C5"/>
    <w:rsid w:val="000567FE"/>
    <w:rsid w:val="0005701C"/>
    <w:rsid w:val="00057D1F"/>
    <w:rsid w:val="00061525"/>
    <w:rsid w:val="00061F6B"/>
    <w:rsid w:val="000621CD"/>
    <w:rsid w:val="00062C30"/>
    <w:rsid w:val="00065E04"/>
    <w:rsid w:val="000665CE"/>
    <w:rsid w:val="00066B57"/>
    <w:rsid w:val="00067828"/>
    <w:rsid w:val="000700B3"/>
    <w:rsid w:val="00070D23"/>
    <w:rsid w:val="00071BC7"/>
    <w:rsid w:val="00072FAA"/>
    <w:rsid w:val="000733CA"/>
    <w:rsid w:val="000748E2"/>
    <w:rsid w:val="00074C0A"/>
    <w:rsid w:val="00074F24"/>
    <w:rsid w:val="0007501B"/>
    <w:rsid w:val="000753C9"/>
    <w:rsid w:val="00075F1F"/>
    <w:rsid w:val="00075FD0"/>
    <w:rsid w:val="000764D0"/>
    <w:rsid w:val="000774CE"/>
    <w:rsid w:val="000777A9"/>
    <w:rsid w:val="00080FA0"/>
    <w:rsid w:val="00081420"/>
    <w:rsid w:val="000815A7"/>
    <w:rsid w:val="00082113"/>
    <w:rsid w:val="000823CC"/>
    <w:rsid w:val="00083A8B"/>
    <w:rsid w:val="00083A9E"/>
    <w:rsid w:val="00083BB4"/>
    <w:rsid w:val="00084C4E"/>
    <w:rsid w:val="00085CC6"/>
    <w:rsid w:val="00090862"/>
    <w:rsid w:val="000908CC"/>
    <w:rsid w:val="000919A2"/>
    <w:rsid w:val="000929AB"/>
    <w:rsid w:val="00092EE6"/>
    <w:rsid w:val="00094A9A"/>
    <w:rsid w:val="000A10DF"/>
    <w:rsid w:val="000A196A"/>
    <w:rsid w:val="000A197A"/>
    <w:rsid w:val="000A3DEA"/>
    <w:rsid w:val="000A6DE4"/>
    <w:rsid w:val="000A6F9B"/>
    <w:rsid w:val="000A7414"/>
    <w:rsid w:val="000A7B77"/>
    <w:rsid w:val="000B0219"/>
    <w:rsid w:val="000B0D7A"/>
    <w:rsid w:val="000B0F13"/>
    <w:rsid w:val="000B17CA"/>
    <w:rsid w:val="000B1DED"/>
    <w:rsid w:val="000B39EB"/>
    <w:rsid w:val="000B4CB9"/>
    <w:rsid w:val="000B7162"/>
    <w:rsid w:val="000B7598"/>
    <w:rsid w:val="000B768D"/>
    <w:rsid w:val="000B7940"/>
    <w:rsid w:val="000C30F2"/>
    <w:rsid w:val="000C4C21"/>
    <w:rsid w:val="000C53B3"/>
    <w:rsid w:val="000C53E1"/>
    <w:rsid w:val="000C5551"/>
    <w:rsid w:val="000C5AD2"/>
    <w:rsid w:val="000C5C6D"/>
    <w:rsid w:val="000C5E22"/>
    <w:rsid w:val="000C6549"/>
    <w:rsid w:val="000C6ED0"/>
    <w:rsid w:val="000D09DF"/>
    <w:rsid w:val="000D150A"/>
    <w:rsid w:val="000D1D95"/>
    <w:rsid w:val="000D2A7F"/>
    <w:rsid w:val="000D2B1B"/>
    <w:rsid w:val="000D2BC8"/>
    <w:rsid w:val="000D3CF2"/>
    <w:rsid w:val="000D4E16"/>
    <w:rsid w:val="000D76F7"/>
    <w:rsid w:val="000E0715"/>
    <w:rsid w:val="000E1358"/>
    <w:rsid w:val="000E1CB4"/>
    <w:rsid w:val="000E2096"/>
    <w:rsid w:val="000E22B8"/>
    <w:rsid w:val="000E278A"/>
    <w:rsid w:val="000E2AD7"/>
    <w:rsid w:val="000E43C2"/>
    <w:rsid w:val="000E5626"/>
    <w:rsid w:val="000E601A"/>
    <w:rsid w:val="000E6830"/>
    <w:rsid w:val="000E6885"/>
    <w:rsid w:val="000E6CF2"/>
    <w:rsid w:val="000E73D1"/>
    <w:rsid w:val="000E7856"/>
    <w:rsid w:val="000E7A65"/>
    <w:rsid w:val="000E7B40"/>
    <w:rsid w:val="000E7E0A"/>
    <w:rsid w:val="000E7FAB"/>
    <w:rsid w:val="000F001F"/>
    <w:rsid w:val="000F14AE"/>
    <w:rsid w:val="000F1E04"/>
    <w:rsid w:val="000F4A59"/>
    <w:rsid w:val="000F7646"/>
    <w:rsid w:val="00100CF7"/>
    <w:rsid w:val="00100EC7"/>
    <w:rsid w:val="00101B38"/>
    <w:rsid w:val="00101E5E"/>
    <w:rsid w:val="00102E18"/>
    <w:rsid w:val="00103111"/>
    <w:rsid w:val="00105353"/>
    <w:rsid w:val="001055FC"/>
    <w:rsid w:val="00105F7D"/>
    <w:rsid w:val="00106C3E"/>
    <w:rsid w:val="00107398"/>
    <w:rsid w:val="00107485"/>
    <w:rsid w:val="00110385"/>
    <w:rsid w:val="0011063E"/>
    <w:rsid w:val="00110930"/>
    <w:rsid w:val="0011142F"/>
    <w:rsid w:val="00112293"/>
    <w:rsid w:val="001123E7"/>
    <w:rsid w:val="00113374"/>
    <w:rsid w:val="00113452"/>
    <w:rsid w:val="00113F7B"/>
    <w:rsid w:val="00114155"/>
    <w:rsid w:val="001148D8"/>
    <w:rsid w:val="00115576"/>
    <w:rsid w:val="00117273"/>
    <w:rsid w:val="001206D4"/>
    <w:rsid w:val="00120DA1"/>
    <w:rsid w:val="00121CE6"/>
    <w:rsid w:val="001224E5"/>
    <w:rsid w:val="0012342F"/>
    <w:rsid w:val="00124CF6"/>
    <w:rsid w:val="00125FFD"/>
    <w:rsid w:val="001266B4"/>
    <w:rsid w:val="001266CF"/>
    <w:rsid w:val="0012728D"/>
    <w:rsid w:val="00127349"/>
    <w:rsid w:val="001312FC"/>
    <w:rsid w:val="00133868"/>
    <w:rsid w:val="00133C00"/>
    <w:rsid w:val="00133D25"/>
    <w:rsid w:val="0013450D"/>
    <w:rsid w:val="00135252"/>
    <w:rsid w:val="0013554C"/>
    <w:rsid w:val="00135685"/>
    <w:rsid w:val="00140D53"/>
    <w:rsid w:val="00140E35"/>
    <w:rsid w:val="001421C3"/>
    <w:rsid w:val="00142211"/>
    <w:rsid w:val="0014303F"/>
    <w:rsid w:val="0014304F"/>
    <w:rsid w:val="0014490A"/>
    <w:rsid w:val="001464ED"/>
    <w:rsid w:val="00147969"/>
    <w:rsid w:val="00150168"/>
    <w:rsid w:val="0015026B"/>
    <w:rsid w:val="00150B62"/>
    <w:rsid w:val="001511D5"/>
    <w:rsid w:val="001528FE"/>
    <w:rsid w:val="00152EA3"/>
    <w:rsid w:val="00153023"/>
    <w:rsid w:val="001530A5"/>
    <w:rsid w:val="00153156"/>
    <w:rsid w:val="00153F1D"/>
    <w:rsid w:val="00154458"/>
    <w:rsid w:val="00154579"/>
    <w:rsid w:val="00154674"/>
    <w:rsid w:val="001550EA"/>
    <w:rsid w:val="00155535"/>
    <w:rsid w:val="0015617A"/>
    <w:rsid w:val="00156B62"/>
    <w:rsid w:val="00160019"/>
    <w:rsid w:val="00160253"/>
    <w:rsid w:val="001629FE"/>
    <w:rsid w:val="0016355E"/>
    <w:rsid w:val="00163B12"/>
    <w:rsid w:val="00163EA1"/>
    <w:rsid w:val="001651D2"/>
    <w:rsid w:val="001669E4"/>
    <w:rsid w:val="0016765E"/>
    <w:rsid w:val="0016783D"/>
    <w:rsid w:val="00170EC9"/>
    <w:rsid w:val="0017168A"/>
    <w:rsid w:val="001717AB"/>
    <w:rsid w:val="00171E92"/>
    <w:rsid w:val="00172234"/>
    <w:rsid w:val="0017345E"/>
    <w:rsid w:val="0017393D"/>
    <w:rsid w:val="00174A5F"/>
    <w:rsid w:val="00174AB3"/>
    <w:rsid w:val="00174B3D"/>
    <w:rsid w:val="001761ED"/>
    <w:rsid w:val="0017647B"/>
    <w:rsid w:val="001765AF"/>
    <w:rsid w:val="0017662C"/>
    <w:rsid w:val="00177682"/>
    <w:rsid w:val="0018003A"/>
    <w:rsid w:val="001805E6"/>
    <w:rsid w:val="00180F97"/>
    <w:rsid w:val="00181EEC"/>
    <w:rsid w:val="001824D4"/>
    <w:rsid w:val="00184210"/>
    <w:rsid w:val="001866C0"/>
    <w:rsid w:val="00186F41"/>
    <w:rsid w:val="00187393"/>
    <w:rsid w:val="001904DC"/>
    <w:rsid w:val="0019066F"/>
    <w:rsid w:val="001913E7"/>
    <w:rsid w:val="001931CD"/>
    <w:rsid w:val="001950C1"/>
    <w:rsid w:val="001953E0"/>
    <w:rsid w:val="00195AF7"/>
    <w:rsid w:val="0019697F"/>
    <w:rsid w:val="0019718E"/>
    <w:rsid w:val="001972E8"/>
    <w:rsid w:val="001979D7"/>
    <w:rsid w:val="001A190B"/>
    <w:rsid w:val="001A1944"/>
    <w:rsid w:val="001A1B32"/>
    <w:rsid w:val="001A275C"/>
    <w:rsid w:val="001A3806"/>
    <w:rsid w:val="001A3B9A"/>
    <w:rsid w:val="001A4F95"/>
    <w:rsid w:val="001A54C3"/>
    <w:rsid w:val="001A60E1"/>
    <w:rsid w:val="001A65EC"/>
    <w:rsid w:val="001A67BC"/>
    <w:rsid w:val="001A6934"/>
    <w:rsid w:val="001A697D"/>
    <w:rsid w:val="001A6DCE"/>
    <w:rsid w:val="001A77A0"/>
    <w:rsid w:val="001B024F"/>
    <w:rsid w:val="001B03F2"/>
    <w:rsid w:val="001B04BB"/>
    <w:rsid w:val="001B05B5"/>
    <w:rsid w:val="001B07F6"/>
    <w:rsid w:val="001B0FDC"/>
    <w:rsid w:val="001B16D1"/>
    <w:rsid w:val="001B1CE4"/>
    <w:rsid w:val="001B1DBD"/>
    <w:rsid w:val="001B204E"/>
    <w:rsid w:val="001B38A3"/>
    <w:rsid w:val="001B38DF"/>
    <w:rsid w:val="001B4235"/>
    <w:rsid w:val="001B4EB8"/>
    <w:rsid w:val="001B57FC"/>
    <w:rsid w:val="001B6B08"/>
    <w:rsid w:val="001C00E6"/>
    <w:rsid w:val="001C024A"/>
    <w:rsid w:val="001C0405"/>
    <w:rsid w:val="001C251D"/>
    <w:rsid w:val="001C35BA"/>
    <w:rsid w:val="001C3DA4"/>
    <w:rsid w:val="001C4F06"/>
    <w:rsid w:val="001C5158"/>
    <w:rsid w:val="001C5184"/>
    <w:rsid w:val="001C594D"/>
    <w:rsid w:val="001C5D06"/>
    <w:rsid w:val="001C67DB"/>
    <w:rsid w:val="001C6E7B"/>
    <w:rsid w:val="001C781B"/>
    <w:rsid w:val="001C7B5C"/>
    <w:rsid w:val="001D04B5"/>
    <w:rsid w:val="001D0893"/>
    <w:rsid w:val="001D26D0"/>
    <w:rsid w:val="001D312E"/>
    <w:rsid w:val="001D71BE"/>
    <w:rsid w:val="001E0430"/>
    <w:rsid w:val="001E175C"/>
    <w:rsid w:val="001E19D9"/>
    <w:rsid w:val="001E1BBF"/>
    <w:rsid w:val="001E213D"/>
    <w:rsid w:val="001E227C"/>
    <w:rsid w:val="001E2ED6"/>
    <w:rsid w:val="001E36B4"/>
    <w:rsid w:val="001E3710"/>
    <w:rsid w:val="001E37C0"/>
    <w:rsid w:val="001E427A"/>
    <w:rsid w:val="001E4982"/>
    <w:rsid w:val="001E525A"/>
    <w:rsid w:val="001E654C"/>
    <w:rsid w:val="001E698B"/>
    <w:rsid w:val="001E78F2"/>
    <w:rsid w:val="001E7D75"/>
    <w:rsid w:val="001E7DBA"/>
    <w:rsid w:val="001E7E9D"/>
    <w:rsid w:val="001F0D6B"/>
    <w:rsid w:val="001F1498"/>
    <w:rsid w:val="001F1C9D"/>
    <w:rsid w:val="001F2450"/>
    <w:rsid w:val="001F4A05"/>
    <w:rsid w:val="001F4BB1"/>
    <w:rsid w:val="001F6999"/>
    <w:rsid w:val="001F6EBD"/>
    <w:rsid w:val="001F728F"/>
    <w:rsid w:val="001F771F"/>
    <w:rsid w:val="001F78E2"/>
    <w:rsid w:val="00200516"/>
    <w:rsid w:val="00200FBA"/>
    <w:rsid w:val="0020367F"/>
    <w:rsid w:val="00203EB9"/>
    <w:rsid w:val="0020469A"/>
    <w:rsid w:val="002046ED"/>
    <w:rsid w:val="00205B87"/>
    <w:rsid w:val="00205D24"/>
    <w:rsid w:val="002063E1"/>
    <w:rsid w:val="00206505"/>
    <w:rsid w:val="00207E53"/>
    <w:rsid w:val="002104E1"/>
    <w:rsid w:val="00211215"/>
    <w:rsid w:val="002118E0"/>
    <w:rsid w:val="00213CD2"/>
    <w:rsid w:val="00214662"/>
    <w:rsid w:val="0021483C"/>
    <w:rsid w:val="002165D5"/>
    <w:rsid w:val="00216A10"/>
    <w:rsid w:val="002178F4"/>
    <w:rsid w:val="002179E8"/>
    <w:rsid w:val="002204B5"/>
    <w:rsid w:val="00220787"/>
    <w:rsid w:val="00220850"/>
    <w:rsid w:val="00220FAC"/>
    <w:rsid w:val="0022391B"/>
    <w:rsid w:val="00223F3E"/>
    <w:rsid w:val="002250DF"/>
    <w:rsid w:val="0022554E"/>
    <w:rsid w:val="0023080E"/>
    <w:rsid w:val="0023084C"/>
    <w:rsid w:val="00230B57"/>
    <w:rsid w:val="00231123"/>
    <w:rsid w:val="00231358"/>
    <w:rsid w:val="00231E43"/>
    <w:rsid w:val="002324E7"/>
    <w:rsid w:val="00232E59"/>
    <w:rsid w:val="0023416D"/>
    <w:rsid w:val="0023458A"/>
    <w:rsid w:val="00234824"/>
    <w:rsid w:val="00234F8C"/>
    <w:rsid w:val="002352D0"/>
    <w:rsid w:val="00235737"/>
    <w:rsid w:val="002357DC"/>
    <w:rsid w:val="00235ED5"/>
    <w:rsid w:val="00236114"/>
    <w:rsid w:val="002367EF"/>
    <w:rsid w:val="0023760D"/>
    <w:rsid w:val="00237EE4"/>
    <w:rsid w:val="00240988"/>
    <w:rsid w:val="00240D3E"/>
    <w:rsid w:val="0024149D"/>
    <w:rsid w:val="00241719"/>
    <w:rsid w:val="00242BD0"/>
    <w:rsid w:val="002441E1"/>
    <w:rsid w:val="002449DA"/>
    <w:rsid w:val="002450ED"/>
    <w:rsid w:val="00245CEB"/>
    <w:rsid w:val="00245DDC"/>
    <w:rsid w:val="002465B1"/>
    <w:rsid w:val="002465D2"/>
    <w:rsid w:val="002473C0"/>
    <w:rsid w:val="002501AC"/>
    <w:rsid w:val="002506EC"/>
    <w:rsid w:val="00250D13"/>
    <w:rsid w:val="002510A7"/>
    <w:rsid w:val="00251267"/>
    <w:rsid w:val="00253765"/>
    <w:rsid w:val="002540C1"/>
    <w:rsid w:val="00256BF4"/>
    <w:rsid w:val="0026032E"/>
    <w:rsid w:val="00260F4C"/>
    <w:rsid w:val="00263C4C"/>
    <w:rsid w:val="002640B1"/>
    <w:rsid w:val="00264E12"/>
    <w:rsid w:val="0026509A"/>
    <w:rsid w:val="00266579"/>
    <w:rsid w:val="002667BA"/>
    <w:rsid w:val="0027017B"/>
    <w:rsid w:val="00270933"/>
    <w:rsid w:val="00270C3B"/>
    <w:rsid w:val="00271515"/>
    <w:rsid w:val="0027212A"/>
    <w:rsid w:val="00272771"/>
    <w:rsid w:val="00272E20"/>
    <w:rsid w:val="002747CE"/>
    <w:rsid w:val="00275079"/>
    <w:rsid w:val="00275330"/>
    <w:rsid w:val="00277151"/>
    <w:rsid w:val="00277399"/>
    <w:rsid w:val="00277C77"/>
    <w:rsid w:val="00280FCF"/>
    <w:rsid w:val="00281EAD"/>
    <w:rsid w:val="00282581"/>
    <w:rsid w:val="00282F2F"/>
    <w:rsid w:val="0028445F"/>
    <w:rsid w:val="002848E2"/>
    <w:rsid w:val="002851B2"/>
    <w:rsid w:val="002860D2"/>
    <w:rsid w:val="002911F7"/>
    <w:rsid w:val="00292980"/>
    <w:rsid w:val="00293EAC"/>
    <w:rsid w:val="00294595"/>
    <w:rsid w:val="00295103"/>
    <w:rsid w:val="00295232"/>
    <w:rsid w:val="00295424"/>
    <w:rsid w:val="00295DDD"/>
    <w:rsid w:val="00296B99"/>
    <w:rsid w:val="00296F93"/>
    <w:rsid w:val="0029738F"/>
    <w:rsid w:val="00297495"/>
    <w:rsid w:val="002A2BC6"/>
    <w:rsid w:val="002A30D8"/>
    <w:rsid w:val="002A4ADD"/>
    <w:rsid w:val="002A51E1"/>
    <w:rsid w:val="002A612E"/>
    <w:rsid w:val="002A6300"/>
    <w:rsid w:val="002A6EAE"/>
    <w:rsid w:val="002A7580"/>
    <w:rsid w:val="002B0037"/>
    <w:rsid w:val="002B047A"/>
    <w:rsid w:val="002B3311"/>
    <w:rsid w:val="002B3DAB"/>
    <w:rsid w:val="002B43EE"/>
    <w:rsid w:val="002B53A0"/>
    <w:rsid w:val="002B6499"/>
    <w:rsid w:val="002B68A5"/>
    <w:rsid w:val="002C030D"/>
    <w:rsid w:val="002C0834"/>
    <w:rsid w:val="002C09FC"/>
    <w:rsid w:val="002C22FF"/>
    <w:rsid w:val="002C2F6B"/>
    <w:rsid w:val="002C3A32"/>
    <w:rsid w:val="002C3CB3"/>
    <w:rsid w:val="002C3EA9"/>
    <w:rsid w:val="002C4DA3"/>
    <w:rsid w:val="002C50BA"/>
    <w:rsid w:val="002C5CB8"/>
    <w:rsid w:val="002C6189"/>
    <w:rsid w:val="002C6438"/>
    <w:rsid w:val="002C6660"/>
    <w:rsid w:val="002C70C6"/>
    <w:rsid w:val="002C751D"/>
    <w:rsid w:val="002D19ED"/>
    <w:rsid w:val="002D3E4A"/>
    <w:rsid w:val="002D5341"/>
    <w:rsid w:val="002D6FEF"/>
    <w:rsid w:val="002D7DD3"/>
    <w:rsid w:val="002E0969"/>
    <w:rsid w:val="002E15AA"/>
    <w:rsid w:val="002E1D69"/>
    <w:rsid w:val="002E2D15"/>
    <w:rsid w:val="002E2F3F"/>
    <w:rsid w:val="002E3C4D"/>
    <w:rsid w:val="002E4222"/>
    <w:rsid w:val="002E4850"/>
    <w:rsid w:val="002E4E55"/>
    <w:rsid w:val="002E4FE6"/>
    <w:rsid w:val="002E5EA1"/>
    <w:rsid w:val="002E72F6"/>
    <w:rsid w:val="002E7FB2"/>
    <w:rsid w:val="002F0D4C"/>
    <w:rsid w:val="002F1534"/>
    <w:rsid w:val="002F1547"/>
    <w:rsid w:val="002F2E5C"/>
    <w:rsid w:val="002F2F52"/>
    <w:rsid w:val="002F2F74"/>
    <w:rsid w:val="002F33E2"/>
    <w:rsid w:val="002F346C"/>
    <w:rsid w:val="002F4177"/>
    <w:rsid w:val="002F4D15"/>
    <w:rsid w:val="002F653A"/>
    <w:rsid w:val="002F658B"/>
    <w:rsid w:val="002F6B97"/>
    <w:rsid w:val="002F6DDC"/>
    <w:rsid w:val="002F7558"/>
    <w:rsid w:val="00300CEA"/>
    <w:rsid w:val="003013C4"/>
    <w:rsid w:val="003019CF"/>
    <w:rsid w:val="00301FFF"/>
    <w:rsid w:val="003038D5"/>
    <w:rsid w:val="00304D8E"/>
    <w:rsid w:val="003052E4"/>
    <w:rsid w:val="0030746A"/>
    <w:rsid w:val="003076C8"/>
    <w:rsid w:val="00310559"/>
    <w:rsid w:val="00310A67"/>
    <w:rsid w:val="00310FF7"/>
    <w:rsid w:val="0031163B"/>
    <w:rsid w:val="0031386C"/>
    <w:rsid w:val="00313D95"/>
    <w:rsid w:val="00314107"/>
    <w:rsid w:val="003151F1"/>
    <w:rsid w:val="0031526E"/>
    <w:rsid w:val="00315C57"/>
    <w:rsid w:val="00315F35"/>
    <w:rsid w:val="003174E5"/>
    <w:rsid w:val="00317508"/>
    <w:rsid w:val="0031762B"/>
    <w:rsid w:val="003223D8"/>
    <w:rsid w:val="00322436"/>
    <w:rsid w:val="00322B14"/>
    <w:rsid w:val="00322F6B"/>
    <w:rsid w:val="00323060"/>
    <w:rsid w:val="003237F9"/>
    <w:rsid w:val="00323F2D"/>
    <w:rsid w:val="0032404B"/>
    <w:rsid w:val="00324151"/>
    <w:rsid w:val="0032444E"/>
    <w:rsid w:val="0032444F"/>
    <w:rsid w:val="00324E28"/>
    <w:rsid w:val="00331A40"/>
    <w:rsid w:val="00331E57"/>
    <w:rsid w:val="00331F73"/>
    <w:rsid w:val="00332C75"/>
    <w:rsid w:val="00332F11"/>
    <w:rsid w:val="00334047"/>
    <w:rsid w:val="003340E8"/>
    <w:rsid w:val="003348F0"/>
    <w:rsid w:val="003362E1"/>
    <w:rsid w:val="00336DD3"/>
    <w:rsid w:val="003375A5"/>
    <w:rsid w:val="00340905"/>
    <w:rsid w:val="00341CBB"/>
    <w:rsid w:val="003421CC"/>
    <w:rsid w:val="0034233A"/>
    <w:rsid w:val="00342888"/>
    <w:rsid w:val="00342A0B"/>
    <w:rsid w:val="00343852"/>
    <w:rsid w:val="00343BF9"/>
    <w:rsid w:val="00345154"/>
    <w:rsid w:val="00345617"/>
    <w:rsid w:val="00345B22"/>
    <w:rsid w:val="00345DF2"/>
    <w:rsid w:val="00345F83"/>
    <w:rsid w:val="00346579"/>
    <w:rsid w:val="00351386"/>
    <w:rsid w:val="0035267F"/>
    <w:rsid w:val="00352B3C"/>
    <w:rsid w:val="003530C0"/>
    <w:rsid w:val="00353607"/>
    <w:rsid w:val="00354717"/>
    <w:rsid w:val="00355CB4"/>
    <w:rsid w:val="00355CF6"/>
    <w:rsid w:val="00355E59"/>
    <w:rsid w:val="0035786F"/>
    <w:rsid w:val="00357D06"/>
    <w:rsid w:val="00361129"/>
    <w:rsid w:val="00361CF8"/>
    <w:rsid w:val="003620A3"/>
    <w:rsid w:val="003621B1"/>
    <w:rsid w:val="003622DA"/>
    <w:rsid w:val="00364BF3"/>
    <w:rsid w:val="00364C0C"/>
    <w:rsid w:val="0036542E"/>
    <w:rsid w:val="0036549D"/>
    <w:rsid w:val="003657A1"/>
    <w:rsid w:val="0036584A"/>
    <w:rsid w:val="00365AD9"/>
    <w:rsid w:val="00366894"/>
    <w:rsid w:val="00367934"/>
    <w:rsid w:val="00367959"/>
    <w:rsid w:val="003701C6"/>
    <w:rsid w:val="0037076A"/>
    <w:rsid w:val="00370790"/>
    <w:rsid w:val="003714BD"/>
    <w:rsid w:val="00373043"/>
    <w:rsid w:val="0037377C"/>
    <w:rsid w:val="00375AF0"/>
    <w:rsid w:val="0038217F"/>
    <w:rsid w:val="00382233"/>
    <w:rsid w:val="00382EA6"/>
    <w:rsid w:val="00383FEA"/>
    <w:rsid w:val="003844CC"/>
    <w:rsid w:val="00385068"/>
    <w:rsid w:val="00385AA6"/>
    <w:rsid w:val="00385E2B"/>
    <w:rsid w:val="00386D14"/>
    <w:rsid w:val="00387A49"/>
    <w:rsid w:val="0039035B"/>
    <w:rsid w:val="00390C9D"/>
    <w:rsid w:val="00391A7A"/>
    <w:rsid w:val="0039208C"/>
    <w:rsid w:val="003922E2"/>
    <w:rsid w:val="0039478C"/>
    <w:rsid w:val="00395C06"/>
    <w:rsid w:val="0039781C"/>
    <w:rsid w:val="003A0A75"/>
    <w:rsid w:val="003A1523"/>
    <w:rsid w:val="003A17BE"/>
    <w:rsid w:val="003A1A07"/>
    <w:rsid w:val="003A3B37"/>
    <w:rsid w:val="003A3D43"/>
    <w:rsid w:val="003A47B4"/>
    <w:rsid w:val="003A5485"/>
    <w:rsid w:val="003A65B4"/>
    <w:rsid w:val="003A66D3"/>
    <w:rsid w:val="003A6B34"/>
    <w:rsid w:val="003A70C3"/>
    <w:rsid w:val="003A7252"/>
    <w:rsid w:val="003B136B"/>
    <w:rsid w:val="003B2395"/>
    <w:rsid w:val="003B25B0"/>
    <w:rsid w:val="003B27D3"/>
    <w:rsid w:val="003B35B3"/>
    <w:rsid w:val="003B45A8"/>
    <w:rsid w:val="003B6A4C"/>
    <w:rsid w:val="003B74D1"/>
    <w:rsid w:val="003B7860"/>
    <w:rsid w:val="003C0B74"/>
    <w:rsid w:val="003C1338"/>
    <w:rsid w:val="003C2A4E"/>
    <w:rsid w:val="003C4789"/>
    <w:rsid w:val="003C51F7"/>
    <w:rsid w:val="003C572A"/>
    <w:rsid w:val="003C678F"/>
    <w:rsid w:val="003C6F56"/>
    <w:rsid w:val="003C75A1"/>
    <w:rsid w:val="003C7878"/>
    <w:rsid w:val="003C7E23"/>
    <w:rsid w:val="003D1F0E"/>
    <w:rsid w:val="003D3F90"/>
    <w:rsid w:val="003D460E"/>
    <w:rsid w:val="003D4EB3"/>
    <w:rsid w:val="003D569B"/>
    <w:rsid w:val="003D63C7"/>
    <w:rsid w:val="003D70C6"/>
    <w:rsid w:val="003E040A"/>
    <w:rsid w:val="003E0A63"/>
    <w:rsid w:val="003E1BEF"/>
    <w:rsid w:val="003E3AC5"/>
    <w:rsid w:val="003E458D"/>
    <w:rsid w:val="003E4FD3"/>
    <w:rsid w:val="003E51B5"/>
    <w:rsid w:val="003E61F7"/>
    <w:rsid w:val="003E6341"/>
    <w:rsid w:val="003E77B5"/>
    <w:rsid w:val="003E7F66"/>
    <w:rsid w:val="003F0A0A"/>
    <w:rsid w:val="003F15AF"/>
    <w:rsid w:val="003F21AB"/>
    <w:rsid w:val="003F2D36"/>
    <w:rsid w:val="003F2EAF"/>
    <w:rsid w:val="003F3C54"/>
    <w:rsid w:val="003F443C"/>
    <w:rsid w:val="003F462C"/>
    <w:rsid w:val="003F4EDB"/>
    <w:rsid w:val="003F5F9E"/>
    <w:rsid w:val="003F6A76"/>
    <w:rsid w:val="004001A7"/>
    <w:rsid w:val="004013BB"/>
    <w:rsid w:val="004020F3"/>
    <w:rsid w:val="00402114"/>
    <w:rsid w:val="0040228F"/>
    <w:rsid w:val="004043F8"/>
    <w:rsid w:val="004044E0"/>
    <w:rsid w:val="00404BCA"/>
    <w:rsid w:val="00405D6A"/>
    <w:rsid w:val="00406B24"/>
    <w:rsid w:val="00406CB2"/>
    <w:rsid w:val="00407C66"/>
    <w:rsid w:val="00407CEE"/>
    <w:rsid w:val="0041056A"/>
    <w:rsid w:val="0041059D"/>
    <w:rsid w:val="00410A2A"/>
    <w:rsid w:val="00410ADF"/>
    <w:rsid w:val="00411415"/>
    <w:rsid w:val="004126B1"/>
    <w:rsid w:val="004128AF"/>
    <w:rsid w:val="00412CAD"/>
    <w:rsid w:val="00413723"/>
    <w:rsid w:val="0041394E"/>
    <w:rsid w:val="004139DC"/>
    <w:rsid w:val="0041656E"/>
    <w:rsid w:val="00416C55"/>
    <w:rsid w:val="00421D9B"/>
    <w:rsid w:val="004223A0"/>
    <w:rsid w:val="00423B32"/>
    <w:rsid w:val="00423E46"/>
    <w:rsid w:val="00424FCA"/>
    <w:rsid w:val="0042689F"/>
    <w:rsid w:val="00426D16"/>
    <w:rsid w:val="00426ECE"/>
    <w:rsid w:val="00427D5E"/>
    <w:rsid w:val="004307AC"/>
    <w:rsid w:val="00431085"/>
    <w:rsid w:val="00432079"/>
    <w:rsid w:val="00432CA3"/>
    <w:rsid w:val="00432EA9"/>
    <w:rsid w:val="0043446F"/>
    <w:rsid w:val="004345F7"/>
    <w:rsid w:val="0043494F"/>
    <w:rsid w:val="00434A37"/>
    <w:rsid w:val="00435AC7"/>
    <w:rsid w:val="0043665B"/>
    <w:rsid w:val="00440B48"/>
    <w:rsid w:val="004419B1"/>
    <w:rsid w:val="0044255A"/>
    <w:rsid w:val="00443866"/>
    <w:rsid w:val="00444919"/>
    <w:rsid w:val="00444B5F"/>
    <w:rsid w:val="00444C4B"/>
    <w:rsid w:val="00445169"/>
    <w:rsid w:val="00446E84"/>
    <w:rsid w:val="00447040"/>
    <w:rsid w:val="004471F4"/>
    <w:rsid w:val="004477BA"/>
    <w:rsid w:val="00447E21"/>
    <w:rsid w:val="00451707"/>
    <w:rsid w:val="00451BBD"/>
    <w:rsid w:val="00452CEF"/>
    <w:rsid w:val="0045310F"/>
    <w:rsid w:val="0045316A"/>
    <w:rsid w:val="004538FE"/>
    <w:rsid w:val="00453BF0"/>
    <w:rsid w:val="00454F23"/>
    <w:rsid w:val="004554C6"/>
    <w:rsid w:val="00455AF4"/>
    <w:rsid w:val="00455F4F"/>
    <w:rsid w:val="004563AE"/>
    <w:rsid w:val="00456B85"/>
    <w:rsid w:val="00456CD1"/>
    <w:rsid w:val="0045704C"/>
    <w:rsid w:val="004600F6"/>
    <w:rsid w:val="00461489"/>
    <w:rsid w:val="00461677"/>
    <w:rsid w:val="004617F4"/>
    <w:rsid w:val="00462728"/>
    <w:rsid w:val="00463716"/>
    <w:rsid w:val="00463948"/>
    <w:rsid w:val="00463A93"/>
    <w:rsid w:val="00464673"/>
    <w:rsid w:val="004648C3"/>
    <w:rsid w:val="00465B58"/>
    <w:rsid w:val="004661FE"/>
    <w:rsid w:val="0046750D"/>
    <w:rsid w:val="0046777B"/>
    <w:rsid w:val="004705EF"/>
    <w:rsid w:val="004710B2"/>
    <w:rsid w:val="00471371"/>
    <w:rsid w:val="00472064"/>
    <w:rsid w:val="00472BE8"/>
    <w:rsid w:val="0047303F"/>
    <w:rsid w:val="00473830"/>
    <w:rsid w:val="00475DB6"/>
    <w:rsid w:val="00476514"/>
    <w:rsid w:val="00477AC6"/>
    <w:rsid w:val="00480655"/>
    <w:rsid w:val="0048204C"/>
    <w:rsid w:val="0048279C"/>
    <w:rsid w:val="00482902"/>
    <w:rsid w:val="00483516"/>
    <w:rsid w:val="00483CB2"/>
    <w:rsid w:val="004844D0"/>
    <w:rsid w:val="004845D7"/>
    <w:rsid w:val="004847E2"/>
    <w:rsid w:val="00484E89"/>
    <w:rsid w:val="00485272"/>
    <w:rsid w:val="004857C9"/>
    <w:rsid w:val="00485E48"/>
    <w:rsid w:val="00485F14"/>
    <w:rsid w:val="004870FB"/>
    <w:rsid w:val="004872C8"/>
    <w:rsid w:val="00487FEC"/>
    <w:rsid w:val="0049342A"/>
    <w:rsid w:val="00493BB0"/>
    <w:rsid w:val="0049400A"/>
    <w:rsid w:val="00494B38"/>
    <w:rsid w:val="00494C3B"/>
    <w:rsid w:val="00495477"/>
    <w:rsid w:val="004A0656"/>
    <w:rsid w:val="004A1966"/>
    <w:rsid w:val="004A21EA"/>
    <w:rsid w:val="004A25B3"/>
    <w:rsid w:val="004A2EB7"/>
    <w:rsid w:val="004A3267"/>
    <w:rsid w:val="004A351F"/>
    <w:rsid w:val="004A399A"/>
    <w:rsid w:val="004A41D0"/>
    <w:rsid w:val="004A4B27"/>
    <w:rsid w:val="004A4CFA"/>
    <w:rsid w:val="004A4FC6"/>
    <w:rsid w:val="004A5554"/>
    <w:rsid w:val="004A6F87"/>
    <w:rsid w:val="004A7797"/>
    <w:rsid w:val="004B2798"/>
    <w:rsid w:val="004B2B76"/>
    <w:rsid w:val="004B31CE"/>
    <w:rsid w:val="004B36DA"/>
    <w:rsid w:val="004B3B6E"/>
    <w:rsid w:val="004B3C03"/>
    <w:rsid w:val="004B42E8"/>
    <w:rsid w:val="004B4E34"/>
    <w:rsid w:val="004B4F6C"/>
    <w:rsid w:val="004B5B87"/>
    <w:rsid w:val="004B61F7"/>
    <w:rsid w:val="004B6203"/>
    <w:rsid w:val="004C0499"/>
    <w:rsid w:val="004C1362"/>
    <w:rsid w:val="004C1C80"/>
    <w:rsid w:val="004C222F"/>
    <w:rsid w:val="004C31EB"/>
    <w:rsid w:val="004C3B63"/>
    <w:rsid w:val="004C5633"/>
    <w:rsid w:val="004C5817"/>
    <w:rsid w:val="004C5E0E"/>
    <w:rsid w:val="004C5E8C"/>
    <w:rsid w:val="004C66AF"/>
    <w:rsid w:val="004C6E3C"/>
    <w:rsid w:val="004C7DB7"/>
    <w:rsid w:val="004D0414"/>
    <w:rsid w:val="004D1BA6"/>
    <w:rsid w:val="004D270F"/>
    <w:rsid w:val="004D3E4C"/>
    <w:rsid w:val="004D44EE"/>
    <w:rsid w:val="004D5E31"/>
    <w:rsid w:val="004E1FB4"/>
    <w:rsid w:val="004E2C70"/>
    <w:rsid w:val="004E3CB2"/>
    <w:rsid w:val="004E414D"/>
    <w:rsid w:val="004E6609"/>
    <w:rsid w:val="004E6F0F"/>
    <w:rsid w:val="004E7894"/>
    <w:rsid w:val="004F0816"/>
    <w:rsid w:val="004F4CB0"/>
    <w:rsid w:val="004F55D7"/>
    <w:rsid w:val="004F6FE3"/>
    <w:rsid w:val="004F7733"/>
    <w:rsid w:val="0050045B"/>
    <w:rsid w:val="00500620"/>
    <w:rsid w:val="00500905"/>
    <w:rsid w:val="00500CDC"/>
    <w:rsid w:val="00500ED2"/>
    <w:rsid w:val="005019DD"/>
    <w:rsid w:val="00501F8B"/>
    <w:rsid w:val="00501F9C"/>
    <w:rsid w:val="005028FB"/>
    <w:rsid w:val="00503FA6"/>
    <w:rsid w:val="00505D93"/>
    <w:rsid w:val="005060C9"/>
    <w:rsid w:val="0050622D"/>
    <w:rsid w:val="00507553"/>
    <w:rsid w:val="00507C4E"/>
    <w:rsid w:val="00507DE4"/>
    <w:rsid w:val="00507E0A"/>
    <w:rsid w:val="00511E15"/>
    <w:rsid w:val="00511F35"/>
    <w:rsid w:val="0051255D"/>
    <w:rsid w:val="005139D4"/>
    <w:rsid w:val="00515065"/>
    <w:rsid w:val="00515508"/>
    <w:rsid w:val="00515646"/>
    <w:rsid w:val="00515DE8"/>
    <w:rsid w:val="0051629C"/>
    <w:rsid w:val="0052084C"/>
    <w:rsid w:val="0052112C"/>
    <w:rsid w:val="005214CB"/>
    <w:rsid w:val="00521B07"/>
    <w:rsid w:val="00523E1D"/>
    <w:rsid w:val="0052416B"/>
    <w:rsid w:val="00526F9D"/>
    <w:rsid w:val="005272F3"/>
    <w:rsid w:val="00527759"/>
    <w:rsid w:val="00527CDA"/>
    <w:rsid w:val="00531374"/>
    <w:rsid w:val="00532BB6"/>
    <w:rsid w:val="005335F4"/>
    <w:rsid w:val="005337C7"/>
    <w:rsid w:val="00534460"/>
    <w:rsid w:val="005363C4"/>
    <w:rsid w:val="0054084A"/>
    <w:rsid w:val="00540AE2"/>
    <w:rsid w:val="005421D6"/>
    <w:rsid w:val="00542528"/>
    <w:rsid w:val="00543457"/>
    <w:rsid w:val="00543606"/>
    <w:rsid w:val="00543DA8"/>
    <w:rsid w:val="00544645"/>
    <w:rsid w:val="00544FC0"/>
    <w:rsid w:val="00545D26"/>
    <w:rsid w:val="00545FAF"/>
    <w:rsid w:val="0054639F"/>
    <w:rsid w:val="00547D71"/>
    <w:rsid w:val="00547EA3"/>
    <w:rsid w:val="00547ECC"/>
    <w:rsid w:val="0055020D"/>
    <w:rsid w:val="00550724"/>
    <w:rsid w:val="0055118E"/>
    <w:rsid w:val="00553637"/>
    <w:rsid w:val="00555276"/>
    <w:rsid w:val="005561A7"/>
    <w:rsid w:val="00557CCD"/>
    <w:rsid w:val="0056091E"/>
    <w:rsid w:val="0056112B"/>
    <w:rsid w:val="005631D9"/>
    <w:rsid w:val="00563990"/>
    <w:rsid w:val="00564047"/>
    <w:rsid w:val="005643A0"/>
    <w:rsid w:val="005644BA"/>
    <w:rsid w:val="0056519D"/>
    <w:rsid w:val="00565484"/>
    <w:rsid w:val="00565FBC"/>
    <w:rsid w:val="00566D92"/>
    <w:rsid w:val="00566EDB"/>
    <w:rsid w:val="00567A20"/>
    <w:rsid w:val="005708E5"/>
    <w:rsid w:val="00570CD1"/>
    <w:rsid w:val="00571610"/>
    <w:rsid w:val="0057277C"/>
    <w:rsid w:val="00572FFF"/>
    <w:rsid w:val="005735C0"/>
    <w:rsid w:val="00573A21"/>
    <w:rsid w:val="00574BDC"/>
    <w:rsid w:val="00575044"/>
    <w:rsid w:val="00575E88"/>
    <w:rsid w:val="0057681B"/>
    <w:rsid w:val="00577D67"/>
    <w:rsid w:val="0058152F"/>
    <w:rsid w:val="0058284C"/>
    <w:rsid w:val="005831F2"/>
    <w:rsid w:val="00583959"/>
    <w:rsid w:val="00583D77"/>
    <w:rsid w:val="00583E61"/>
    <w:rsid w:val="00584BEC"/>
    <w:rsid w:val="0058577D"/>
    <w:rsid w:val="00585920"/>
    <w:rsid w:val="0058642C"/>
    <w:rsid w:val="0058731E"/>
    <w:rsid w:val="00587522"/>
    <w:rsid w:val="00587E47"/>
    <w:rsid w:val="00590D54"/>
    <w:rsid w:val="0059138A"/>
    <w:rsid w:val="0059160C"/>
    <w:rsid w:val="0059253D"/>
    <w:rsid w:val="00593F9E"/>
    <w:rsid w:val="00594526"/>
    <w:rsid w:val="00595659"/>
    <w:rsid w:val="005958E9"/>
    <w:rsid w:val="00596F50"/>
    <w:rsid w:val="00597E30"/>
    <w:rsid w:val="005A11B5"/>
    <w:rsid w:val="005A13F4"/>
    <w:rsid w:val="005A1E84"/>
    <w:rsid w:val="005A295C"/>
    <w:rsid w:val="005A5392"/>
    <w:rsid w:val="005A589E"/>
    <w:rsid w:val="005B00FD"/>
    <w:rsid w:val="005B03F1"/>
    <w:rsid w:val="005B26A4"/>
    <w:rsid w:val="005B2940"/>
    <w:rsid w:val="005B2EF9"/>
    <w:rsid w:val="005B4C7E"/>
    <w:rsid w:val="005B70BE"/>
    <w:rsid w:val="005B7815"/>
    <w:rsid w:val="005C02E9"/>
    <w:rsid w:val="005C08DF"/>
    <w:rsid w:val="005C1E02"/>
    <w:rsid w:val="005C227C"/>
    <w:rsid w:val="005C2F95"/>
    <w:rsid w:val="005C439D"/>
    <w:rsid w:val="005C49AF"/>
    <w:rsid w:val="005C49BF"/>
    <w:rsid w:val="005C5C7A"/>
    <w:rsid w:val="005C6479"/>
    <w:rsid w:val="005C700C"/>
    <w:rsid w:val="005D1346"/>
    <w:rsid w:val="005D25FE"/>
    <w:rsid w:val="005D3B75"/>
    <w:rsid w:val="005D4632"/>
    <w:rsid w:val="005D4D85"/>
    <w:rsid w:val="005D521C"/>
    <w:rsid w:val="005D5D22"/>
    <w:rsid w:val="005D5E47"/>
    <w:rsid w:val="005D670D"/>
    <w:rsid w:val="005D6B62"/>
    <w:rsid w:val="005D6BE0"/>
    <w:rsid w:val="005E1198"/>
    <w:rsid w:val="005E2F73"/>
    <w:rsid w:val="005E359F"/>
    <w:rsid w:val="005E36BD"/>
    <w:rsid w:val="005E3AE4"/>
    <w:rsid w:val="005E4ABA"/>
    <w:rsid w:val="005E50BA"/>
    <w:rsid w:val="005E50D2"/>
    <w:rsid w:val="005E5984"/>
    <w:rsid w:val="005E611B"/>
    <w:rsid w:val="005E7992"/>
    <w:rsid w:val="005F11BD"/>
    <w:rsid w:val="005F289D"/>
    <w:rsid w:val="005F2DD4"/>
    <w:rsid w:val="005F31ED"/>
    <w:rsid w:val="005F3249"/>
    <w:rsid w:val="005F3854"/>
    <w:rsid w:val="005F3C8B"/>
    <w:rsid w:val="005F3DE2"/>
    <w:rsid w:val="005F40FA"/>
    <w:rsid w:val="005F4B1E"/>
    <w:rsid w:val="005F4DEB"/>
    <w:rsid w:val="005F6BC4"/>
    <w:rsid w:val="005F7332"/>
    <w:rsid w:val="00601285"/>
    <w:rsid w:val="00601B84"/>
    <w:rsid w:val="00602702"/>
    <w:rsid w:val="006041F8"/>
    <w:rsid w:val="006052A5"/>
    <w:rsid w:val="0060584E"/>
    <w:rsid w:val="0060651D"/>
    <w:rsid w:val="00610EBE"/>
    <w:rsid w:val="00611560"/>
    <w:rsid w:val="00611ABA"/>
    <w:rsid w:val="00611BF8"/>
    <w:rsid w:val="0061249A"/>
    <w:rsid w:val="006124E4"/>
    <w:rsid w:val="00612B69"/>
    <w:rsid w:val="00612BE4"/>
    <w:rsid w:val="00612D76"/>
    <w:rsid w:val="00613761"/>
    <w:rsid w:val="00614919"/>
    <w:rsid w:val="00615112"/>
    <w:rsid w:val="006155D5"/>
    <w:rsid w:val="00616E44"/>
    <w:rsid w:val="00617187"/>
    <w:rsid w:val="006201AA"/>
    <w:rsid w:val="0062086D"/>
    <w:rsid w:val="006215D9"/>
    <w:rsid w:val="0062319D"/>
    <w:rsid w:val="00623FA3"/>
    <w:rsid w:val="00624D08"/>
    <w:rsid w:val="00625127"/>
    <w:rsid w:val="00625DB5"/>
    <w:rsid w:val="00626154"/>
    <w:rsid w:val="00627F14"/>
    <w:rsid w:val="00630168"/>
    <w:rsid w:val="0063138D"/>
    <w:rsid w:val="006319EC"/>
    <w:rsid w:val="006334EF"/>
    <w:rsid w:val="00634EA2"/>
    <w:rsid w:val="006350D3"/>
    <w:rsid w:val="00635154"/>
    <w:rsid w:val="00635DB1"/>
    <w:rsid w:val="00635EFA"/>
    <w:rsid w:val="006364FD"/>
    <w:rsid w:val="006371B4"/>
    <w:rsid w:val="00637CE1"/>
    <w:rsid w:val="00637D02"/>
    <w:rsid w:val="00637D2E"/>
    <w:rsid w:val="0064085A"/>
    <w:rsid w:val="00640B13"/>
    <w:rsid w:val="006414F4"/>
    <w:rsid w:val="00641E42"/>
    <w:rsid w:val="00641F3D"/>
    <w:rsid w:val="006435BE"/>
    <w:rsid w:val="0064599B"/>
    <w:rsid w:val="00645C0F"/>
    <w:rsid w:val="00651083"/>
    <w:rsid w:val="0065155D"/>
    <w:rsid w:val="00652296"/>
    <w:rsid w:val="0065248F"/>
    <w:rsid w:val="006526B7"/>
    <w:rsid w:val="00653278"/>
    <w:rsid w:val="00653393"/>
    <w:rsid w:val="00653E54"/>
    <w:rsid w:val="00653E63"/>
    <w:rsid w:val="00653F2E"/>
    <w:rsid w:val="006545A3"/>
    <w:rsid w:val="00654756"/>
    <w:rsid w:val="00656314"/>
    <w:rsid w:val="00656890"/>
    <w:rsid w:val="0065723E"/>
    <w:rsid w:val="00657319"/>
    <w:rsid w:val="006627EA"/>
    <w:rsid w:val="00663143"/>
    <w:rsid w:val="00663D68"/>
    <w:rsid w:val="00663DAF"/>
    <w:rsid w:val="00664123"/>
    <w:rsid w:val="00664494"/>
    <w:rsid w:val="00665D13"/>
    <w:rsid w:val="006671B2"/>
    <w:rsid w:val="00670DC3"/>
    <w:rsid w:val="00672891"/>
    <w:rsid w:val="0067343D"/>
    <w:rsid w:val="00673B49"/>
    <w:rsid w:val="00673F3F"/>
    <w:rsid w:val="00673F7C"/>
    <w:rsid w:val="00673FBE"/>
    <w:rsid w:val="00674D8F"/>
    <w:rsid w:val="0067724A"/>
    <w:rsid w:val="0068019A"/>
    <w:rsid w:val="006801B0"/>
    <w:rsid w:val="006817EE"/>
    <w:rsid w:val="0068228A"/>
    <w:rsid w:val="006823B5"/>
    <w:rsid w:val="00684634"/>
    <w:rsid w:val="006851A5"/>
    <w:rsid w:val="00687DE0"/>
    <w:rsid w:val="00690284"/>
    <w:rsid w:val="00691C2F"/>
    <w:rsid w:val="00692C11"/>
    <w:rsid w:val="006931A5"/>
    <w:rsid w:val="0069418F"/>
    <w:rsid w:val="00694774"/>
    <w:rsid w:val="00695399"/>
    <w:rsid w:val="00697278"/>
    <w:rsid w:val="00697355"/>
    <w:rsid w:val="00697E2E"/>
    <w:rsid w:val="006A0391"/>
    <w:rsid w:val="006A0CA1"/>
    <w:rsid w:val="006A0E9E"/>
    <w:rsid w:val="006A46AD"/>
    <w:rsid w:val="006A50F2"/>
    <w:rsid w:val="006A5954"/>
    <w:rsid w:val="006A5B5C"/>
    <w:rsid w:val="006B0240"/>
    <w:rsid w:val="006B12B4"/>
    <w:rsid w:val="006B15AE"/>
    <w:rsid w:val="006B3305"/>
    <w:rsid w:val="006B3456"/>
    <w:rsid w:val="006B42EE"/>
    <w:rsid w:val="006B445F"/>
    <w:rsid w:val="006B6D8C"/>
    <w:rsid w:val="006B6FD3"/>
    <w:rsid w:val="006B7855"/>
    <w:rsid w:val="006C176C"/>
    <w:rsid w:val="006C2EDA"/>
    <w:rsid w:val="006C417F"/>
    <w:rsid w:val="006C4660"/>
    <w:rsid w:val="006C5311"/>
    <w:rsid w:val="006C5785"/>
    <w:rsid w:val="006C6572"/>
    <w:rsid w:val="006C75C9"/>
    <w:rsid w:val="006C7E3D"/>
    <w:rsid w:val="006D05AE"/>
    <w:rsid w:val="006D0A37"/>
    <w:rsid w:val="006D136B"/>
    <w:rsid w:val="006D1407"/>
    <w:rsid w:val="006D180F"/>
    <w:rsid w:val="006D18F6"/>
    <w:rsid w:val="006D2D4F"/>
    <w:rsid w:val="006D3512"/>
    <w:rsid w:val="006D3F20"/>
    <w:rsid w:val="006D45CC"/>
    <w:rsid w:val="006D4826"/>
    <w:rsid w:val="006D48AE"/>
    <w:rsid w:val="006D4E9B"/>
    <w:rsid w:val="006D524B"/>
    <w:rsid w:val="006D59AA"/>
    <w:rsid w:val="006D5EEE"/>
    <w:rsid w:val="006D7993"/>
    <w:rsid w:val="006D7E72"/>
    <w:rsid w:val="006E0469"/>
    <w:rsid w:val="006E0F2A"/>
    <w:rsid w:val="006E1B09"/>
    <w:rsid w:val="006E37E9"/>
    <w:rsid w:val="006E4299"/>
    <w:rsid w:val="006E43E2"/>
    <w:rsid w:val="006E485D"/>
    <w:rsid w:val="006E4B39"/>
    <w:rsid w:val="006E5DE8"/>
    <w:rsid w:val="006E5FF6"/>
    <w:rsid w:val="006E75E5"/>
    <w:rsid w:val="006E784B"/>
    <w:rsid w:val="006E7932"/>
    <w:rsid w:val="006F00B9"/>
    <w:rsid w:val="006F0E79"/>
    <w:rsid w:val="006F17E1"/>
    <w:rsid w:val="006F2A13"/>
    <w:rsid w:val="006F75F9"/>
    <w:rsid w:val="007005F9"/>
    <w:rsid w:val="00701408"/>
    <w:rsid w:val="00701E78"/>
    <w:rsid w:val="0070229E"/>
    <w:rsid w:val="0070234E"/>
    <w:rsid w:val="00702DB2"/>
    <w:rsid w:val="00702FD8"/>
    <w:rsid w:val="00703457"/>
    <w:rsid w:val="007036EE"/>
    <w:rsid w:val="00703EE0"/>
    <w:rsid w:val="007043CD"/>
    <w:rsid w:val="0070480F"/>
    <w:rsid w:val="0070542A"/>
    <w:rsid w:val="00706D33"/>
    <w:rsid w:val="00707208"/>
    <w:rsid w:val="0070725A"/>
    <w:rsid w:val="00707704"/>
    <w:rsid w:val="00707976"/>
    <w:rsid w:val="00707D9B"/>
    <w:rsid w:val="00714C6C"/>
    <w:rsid w:val="00714EF2"/>
    <w:rsid w:val="007157BB"/>
    <w:rsid w:val="00716975"/>
    <w:rsid w:val="00716A23"/>
    <w:rsid w:val="00717C74"/>
    <w:rsid w:val="007235D2"/>
    <w:rsid w:val="00724339"/>
    <w:rsid w:val="007249C1"/>
    <w:rsid w:val="00724B37"/>
    <w:rsid w:val="007254C8"/>
    <w:rsid w:val="00725AA8"/>
    <w:rsid w:val="00725B8F"/>
    <w:rsid w:val="00725D8B"/>
    <w:rsid w:val="007273EE"/>
    <w:rsid w:val="00727A7C"/>
    <w:rsid w:val="00727BCD"/>
    <w:rsid w:val="007315A5"/>
    <w:rsid w:val="00731DAC"/>
    <w:rsid w:val="00733C13"/>
    <w:rsid w:val="00734F3F"/>
    <w:rsid w:val="00735DAE"/>
    <w:rsid w:val="007366F7"/>
    <w:rsid w:val="007374FC"/>
    <w:rsid w:val="00737B13"/>
    <w:rsid w:val="00737CDB"/>
    <w:rsid w:val="0074079B"/>
    <w:rsid w:val="0074115E"/>
    <w:rsid w:val="00741663"/>
    <w:rsid w:val="00741994"/>
    <w:rsid w:val="00742E02"/>
    <w:rsid w:val="00743312"/>
    <w:rsid w:val="00743D92"/>
    <w:rsid w:val="007457E9"/>
    <w:rsid w:val="00746001"/>
    <w:rsid w:val="00746AC4"/>
    <w:rsid w:val="00750C3B"/>
    <w:rsid w:val="00751869"/>
    <w:rsid w:val="00751EC3"/>
    <w:rsid w:val="007528D6"/>
    <w:rsid w:val="00753E0C"/>
    <w:rsid w:val="007553A9"/>
    <w:rsid w:val="007569EA"/>
    <w:rsid w:val="00756EBB"/>
    <w:rsid w:val="007609D6"/>
    <w:rsid w:val="007609D7"/>
    <w:rsid w:val="00762E48"/>
    <w:rsid w:val="00762E9A"/>
    <w:rsid w:val="007632D8"/>
    <w:rsid w:val="00763C20"/>
    <w:rsid w:val="00764389"/>
    <w:rsid w:val="00764711"/>
    <w:rsid w:val="00765A8A"/>
    <w:rsid w:val="007679A2"/>
    <w:rsid w:val="00770D26"/>
    <w:rsid w:val="007715BE"/>
    <w:rsid w:val="00772097"/>
    <w:rsid w:val="007727C8"/>
    <w:rsid w:val="00774446"/>
    <w:rsid w:val="00776950"/>
    <w:rsid w:val="007779A8"/>
    <w:rsid w:val="00781B17"/>
    <w:rsid w:val="00781C1A"/>
    <w:rsid w:val="007826A9"/>
    <w:rsid w:val="00783A98"/>
    <w:rsid w:val="007842B4"/>
    <w:rsid w:val="00784642"/>
    <w:rsid w:val="00784C22"/>
    <w:rsid w:val="00785B7F"/>
    <w:rsid w:val="00785C89"/>
    <w:rsid w:val="00785CEA"/>
    <w:rsid w:val="007863C5"/>
    <w:rsid w:val="00787E97"/>
    <w:rsid w:val="00787F33"/>
    <w:rsid w:val="00790ACE"/>
    <w:rsid w:val="00791CFD"/>
    <w:rsid w:val="00792B96"/>
    <w:rsid w:val="007933FD"/>
    <w:rsid w:val="00793AA2"/>
    <w:rsid w:val="00794D2A"/>
    <w:rsid w:val="00795332"/>
    <w:rsid w:val="0079670F"/>
    <w:rsid w:val="00796AB3"/>
    <w:rsid w:val="00796F45"/>
    <w:rsid w:val="00797416"/>
    <w:rsid w:val="00797E8A"/>
    <w:rsid w:val="007A012D"/>
    <w:rsid w:val="007A074F"/>
    <w:rsid w:val="007A0E0B"/>
    <w:rsid w:val="007A1866"/>
    <w:rsid w:val="007A2034"/>
    <w:rsid w:val="007A265E"/>
    <w:rsid w:val="007A4C5D"/>
    <w:rsid w:val="007A51C4"/>
    <w:rsid w:val="007A5609"/>
    <w:rsid w:val="007A56E2"/>
    <w:rsid w:val="007A56EC"/>
    <w:rsid w:val="007A64B0"/>
    <w:rsid w:val="007A7177"/>
    <w:rsid w:val="007A76DF"/>
    <w:rsid w:val="007A7B32"/>
    <w:rsid w:val="007B0D1E"/>
    <w:rsid w:val="007B0FB4"/>
    <w:rsid w:val="007B14A9"/>
    <w:rsid w:val="007B1E94"/>
    <w:rsid w:val="007B29FD"/>
    <w:rsid w:val="007B400F"/>
    <w:rsid w:val="007B4022"/>
    <w:rsid w:val="007B5498"/>
    <w:rsid w:val="007B747A"/>
    <w:rsid w:val="007B7946"/>
    <w:rsid w:val="007B798D"/>
    <w:rsid w:val="007C0AAC"/>
    <w:rsid w:val="007C0B7E"/>
    <w:rsid w:val="007C1C49"/>
    <w:rsid w:val="007C2188"/>
    <w:rsid w:val="007C25F8"/>
    <w:rsid w:val="007C29AE"/>
    <w:rsid w:val="007C44CB"/>
    <w:rsid w:val="007C4F9F"/>
    <w:rsid w:val="007D0373"/>
    <w:rsid w:val="007D264A"/>
    <w:rsid w:val="007D267B"/>
    <w:rsid w:val="007D2A8D"/>
    <w:rsid w:val="007D3BC4"/>
    <w:rsid w:val="007D51EC"/>
    <w:rsid w:val="007D68CE"/>
    <w:rsid w:val="007D6CEC"/>
    <w:rsid w:val="007D7F05"/>
    <w:rsid w:val="007E00E5"/>
    <w:rsid w:val="007E0406"/>
    <w:rsid w:val="007E17BD"/>
    <w:rsid w:val="007E1C64"/>
    <w:rsid w:val="007E29B1"/>
    <w:rsid w:val="007E3F8C"/>
    <w:rsid w:val="007E4722"/>
    <w:rsid w:val="007E6940"/>
    <w:rsid w:val="007E793B"/>
    <w:rsid w:val="007E7BC8"/>
    <w:rsid w:val="007F0645"/>
    <w:rsid w:val="007F0DC6"/>
    <w:rsid w:val="007F0E63"/>
    <w:rsid w:val="007F1DC0"/>
    <w:rsid w:val="007F25D3"/>
    <w:rsid w:val="007F26E7"/>
    <w:rsid w:val="007F3031"/>
    <w:rsid w:val="007F3E8A"/>
    <w:rsid w:val="007F45FD"/>
    <w:rsid w:val="007F51A1"/>
    <w:rsid w:val="0080034B"/>
    <w:rsid w:val="008023D3"/>
    <w:rsid w:val="00802FC7"/>
    <w:rsid w:val="0080650F"/>
    <w:rsid w:val="0080662C"/>
    <w:rsid w:val="00806B43"/>
    <w:rsid w:val="00806E55"/>
    <w:rsid w:val="00810088"/>
    <w:rsid w:val="00810168"/>
    <w:rsid w:val="0081020B"/>
    <w:rsid w:val="00810D3F"/>
    <w:rsid w:val="00811D09"/>
    <w:rsid w:val="008124F1"/>
    <w:rsid w:val="00812BD7"/>
    <w:rsid w:val="00813678"/>
    <w:rsid w:val="00813AEA"/>
    <w:rsid w:val="00813D3E"/>
    <w:rsid w:val="00814979"/>
    <w:rsid w:val="00816FFE"/>
    <w:rsid w:val="00817FAA"/>
    <w:rsid w:val="00821867"/>
    <w:rsid w:val="00822A67"/>
    <w:rsid w:val="00822F49"/>
    <w:rsid w:val="008234CC"/>
    <w:rsid w:val="00823616"/>
    <w:rsid w:val="008237D8"/>
    <w:rsid w:val="008238C8"/>
    <w:rsid w:val="0082456D"/>
    <w:rsid w:val="0082467A"/>
    <w:rsid w:val="008249BB"/>
    <w:rsid w:val="00825E85"/>
    <w:rsid w:val="00827497"/>
    <w:rsid w:val="0082755F"/>
    <w:rsid w:val="008278E8"/>
    <w:rsid w:val="008279F0"/>
    <w:rsid w:val="00830D41"/>
    <w:rsid w:val="0083123E"/>
    <w:rsid w:val="00832637"/>
    <w:rsid w:val="00832F30"/>
    <w:rsid w:val="00833145"/>
    <w:rsid w:val="008339E0"/>
    <w:rsid w:val="008346C4"/>
    <w:rsid w:val="00834DE3"/>
    <w:rsid w:val="00835115"/>
    <w:rsid w:val="00835AF1"/>
    <w:rsid w:val="0083606B"/>
    <w:rsid w:val="0083610C"/>
    <w:rsid w:val="00837D7E"/>
    <w:rsid w:val="00840516"/>
    <w:rsid w:val="00840C0F"/>
    <w:rsid w:val="008411FB"/>
    <w:rsid w:val="00841460"/>
    <w:rsid w:val="00844033"/>
    <w:rsid w:val="00844DF7"/>
    <w:rsid w:val="00845755"/>
    <w:rsid w:val="00845F96"/>
    <w:rsid w:val="0084642C"/>
    <w:rsid w:val="00847574"/>
    <w:rsid w:val="00847B72"/>
    <w:rsid w:val="00850BB7"/>
    <w:rsid w:val="0085178A"/>
    <w:rsid w:val="00851C8C"/>
    <w:rsid w:val="00852974"/>
    <w:rsid w:val="0085458C"/>
    <w:rsid w:val="008552D3"/>
    <w:rsid w:val="00856D20"/>
    <w:rsid w:val="0085748D"/>
    <w:rsid w:val="00857892"/>
    <w:rsid w:val="008579C2"/>
    <w:rsid w:val="0086007E"/>
    <w:rsid w:val="00861CF4"/>
    <w:rsid w:val="00862DC9"/>
    <w:rsid w:val="00863E78"/>
    <w:rsid w:val="008644AE"/>
    <w:rsid w:val="008660F4"/>
    <w:rsid w:val="008668E4"/>
    <w:rsid w:val="00867133"/>
    <w:rsid w:val="008678C7"/>
    <w:rsid w:val="00867E03"/>
    <w:rsid w:val="0087066F"/>
    <w:rsid w:val="00870B90"/>
    <w:rsid w:val="00870FC1"/>
    <w:rsid w:val="0087169D"/>
    <w:rsid w:val="008722E1"/>
    <w:rsid w:val="00872621"/>
    <w:rsid w:val="00874CB1"/>
    <w:rsid w:val="00875562"/>
    <w:rsid w:val="00876C05"/>
    <w:rsid w:val="00877471"/>
    <w:rsid w:val="008800EE"/>
    <w:rsid w:val="00880204"/>
    <w:rsid w:val="00881D46"/>
    <w:rsid w:val="0088204C"/>
    <w:rsid w:val="008822AA"/>
    <w:rsid w:val="00882478"/>
    <w:rsid w:val="00883450"/>
    <w:rsid w:val="00884BC2"/>
    <w:rsid w:val="00885183"/>
    <w:rsid w:val="0088649D"/>
    <w:rsid w:val="0088686D"/>
    <w:rsid w:val="00886947"/>
    <w:rsid w:val="00890014"/>
    <w:rsid w:val="008901E3"/>
    <w:rsid w:val="00890344"/>
    <w:rsid w:val="00890762"/>
    <w:rsid w:val="00890D0A"/>
    <w:rsid w:val="00890D56"/>
    <w:rsid w:val="0089155A"/>
    <w:rsid w:val="008928B8"/>
    <w:rsid w:val="00892960"/>
    <w:rsid w:val="00892AFC"/>
    <w:rsid w:val="00893277"/>
    <w:rsid w:val="00896CFD"/>
    <w:rsid w:val="008973F5"/>
    <w:rsid w:val="00897ADD"/>
    <w:rsid w:val="008A0336"/>
    <w:rsid w:val="008A1AF0"/>
    <w:rsid w:val="008A317A"/>
    <w:rsid w:val="008A35C3"/>
    <w:rsid w:val="008A56C0"/>
    <w:rsid w:val="008A5EB5"/>
    <w:rsid w:val="008A6103"/>
    <w:rsid w:val="008A6666"/>
    <w:rsid w:val="008A74B5"/>
    <w:rsid w:val="008A773E"/>
    <w:rsid w:val="008B077C"/>
    <w:rsid w:val="008B0DD3"/>
    <w:rsid w:val="008B338C"/>
    <w:rsid w:val="008B5AF9"/>
    <w:rsid w:val="008B6675"/>
    <w:rsid w:val="008B674A"/>
    <w:rsid w:val="008B745C"/>
    <w:rsid w:val="008C020C"/>
    <w:rsid w:val="008C029F"/>
    <w:rsid w:val="008C125A"/>
    <w:rsid w:val="008C29CD"/>
    <w:rsid w:val="008C2E9A"/>
    <w:rsid w:val="008C36DE"/>
    <w:rsid w:val="008C3A53"/>
    <w:rsid w:val="008C64FC"/>
    <w:rsid w:val="008C6940"/>
    <w:rsid w:val="008C6C99"/>
    <w:rsid w:val="008C6DA3"/>
    <w:rsid w:val="008C6F68"/>
    <w:rsid w:val="008C775F"/>
    <w:rsid w:val="008C78A7"/>
    <w:rsid w:val="008C7FF1"/>
    <w:rsid w:val="008D0509"/>
    <w:rsid w:val="008D341B"/>
    <w:rsid w:val="008D3CD7"/>
    <w:rsid w:val="008D3D28"/>
    <w:rsid w:val="008D4251"/>
    <w:rsid w:val="008D4C5F"/>
    <w:rsid w:val="008D4DB5"/>
    <w:rsid w:val="008D6D49"/>
    <w:rsid w:val="008E093B"/>
    <w:rsid w:val="008E2414"/>
    <w:rsid w:val="008E2E2B"/>
    <w:rsid w:val="008E2FB9"/>
    <w:rsid w:val="008E36A4"/>
    <w:rsid w:val="008E3F51"/>
    <w:rsid w:val="008E72FB"/>
    <w:rsid w:val="008E785C"/>
    <w:rsid w:val="008F055B"/>
    <w:rsid w:val="008F11F8"/>
    <w:rsid w:val="008F1466"/>
    <w:rsid w:val="008F1F5D"/>
    <w:rsid w:val="008F2214"/>
    <w:rsid w:val="008F2F12"/>
    <w:rsid w:val="008F5A90"/>
    <w:rsid w:val="008F5BCD"/>
    <w:rsid w:val="008F646B"/>
    <w:rsid w:val="008F79E6"/>
    <w:rsid w:val="00904471"/>
    <w:rsid w:val="00905718"/>
    <w:rsid w:val="00906D67"/>
    <w:rsid w:val="009100EA"/>
    <w:rsid w:val="009106AA"/>
    <w:rsid w:val="00911164"/>
    <w:rsid w:val="0091190F"/>
    <w:rsid w:val="009119B7"/>
    <w:rsid w:val="00911C8B"/>
    <w:rsid w:val="00912119"/>
    <w:rsid w:val="009122ED"/>
    <w:rsid w:val="009125AD"/>
    <w:rsid w:val="00912B5E"/>
    <w:rsid w:val="00912FD0"/>
    <w:rsid w:val="00913877"/>
    <w:rsid w:val="00913C75"/>
    <w:rsid w:val="00913DB8"/>
    <w:rsid w:val="0091499D"/>
    <w:rsid w:val="00914E89"/>
    <w:rsid w:val="00915382"/>
    <w:rsid w:val="0091693B"/>
    <w:rsid w:val="009170C0"/>
    <w:rsid w:val="00917880"/>
    <w:rsid w:val="00920100"/>
    <w:rsid w:val="0092052F"/>
    <w:rsid w:val="009210E7"/>
    <w:rsid w:val="00921E54"/>
    <w:rsid w:val="009232F5"/>
    <w:rsid w:val="009239D4"/>
    <w:rsid w:val="00923D5B"/>
    <w:rsid w:val="009246AE"/>
    <w:rsid w:val="009250ED"/>
    <w:rsid w:val="009251CA"/>
    <w:rsid w:val="009262D7"/>
    <w:rsid w:val="00926545"/>
    <w:rsid w:val="00926F6E"/>
    <w:rsid w:val="00927D4F"/>
    <w:rsid w:val="009309CB"/>
    <w:rsid w:val="00932998"/>
    <w:rsid w:val="009349D2"/>
    <w:rsid w:val="00935389"/>
    <w:rsid w:val="009359C9"/>
    <w:rsid w:val="00936836"/>
    <w:rsid w:val="009379C7"/>
    <w:rsid w:val="00940F18"/>
    <w:rsid w:val="00941460"/>
    <w:rsid w:val="0094156C"/>
    <w:rsid w:val="00941950"/>
    <w:rsid w:val="00942408"/>
    <w:rsid w:val="0094376C"/>
    <w:rsid w:val="00947064"/>
    <w:rsid w:val="00947093"/>
    <w:rsid w:val="009471DB"/>
    <w:rsid w:val="00947844"/>
    <w:rsid w:val="009512B8"/>
    <w:rsid w:val="00952C7B"/>
    <w:rsid w:val="0095324C"/>
    <w:rsid w:val="009538E1"/>
    <w:rsid w:val="00953C76"/>
    <w:rsid w:val="00953F18"/>
    <w:rsid w:val="00955463"/>
    <w:rsid w:val="00955D3C"/>
    <w:rsid w:val="00957B69"/>
    <w:rsid w:val="00957CE2"/>
    <w:rsid w:val="00960736"/>
    <w:rsid w:val="00960940"/>
    <w:rsid w:val="009620AC"/>
    <w:rsid w:val="00962839"/>
    <w:rsid w:val="00964E39"/>
    <w:rsid w:val="009667B7"/>
    <w:rsid w:val="00966892"/>
    <w:rsid w:val="00966A08"/>
    <w:rsid w:val="00966AC7"/>
    <w:rsid w:val="0096716A"/>
    <w:rsid w:val="009708D7"/>
    <w:rsid w:val="009712F4"/>
    <w:rsid w:val="00972651"/>
    <w:rsid w:val="00973243"/>
    <w:rsid w:val="00975106"/>
    <w:rsid w:val="00975555"/>
    <w:rsid w:val="009755C1"/>
    <w:rsid w:val="00975B33"/>
    <w:rsid w:val="0097672C"/>
    <w:rsid w:val="00976884"/>
    <w:rsid w:val="00981448"/>
    <w:rsid w:val="009815CD"/>
    <w:rsid w:val="0098313B"/>
    <w:rsid w:val="009843E8"/>
    <w:rsid w:val="009846B9"/>
    <w:rsid w:val="009851DA"/>
    <w:rsid w:val="00986A78"/>
    <w:rsid w:val="00986B9F"/>
    <w:rsid w:val="00987545"/>
    <w:rsid w:val="00990827"/>
    <w:rsid w:val="009908E3"/>
    <w:rsid w:val="00990C10"/>
    <w:rsid w:val="00990D88"/>
    <w:rsid w:val="00991C85"/>
    <w:rsid w:val="009933BA"/>
    <w:rsid w:val="00993946"/>
    <w:rsid w:val="009940F5"/>
    <w:rsid w:val="009944AB"/>
    <w:rsid w:val="00994E2B"/>
    <w:rsid w:val="00995EDB"/>
    <w:rsid w:val="00996674"/>
    <w:rsid w:val="00996C1F"/>
    <w:rsid w:val="009A11E9"/>
    <w:rsid w:val="009A1549"/>
    <w:rsid w:val="009A2119"/>
    <w:rsid w:val="009A2EF3"/>
    <w:rsid w:val="009A57E0"/>
    <w:rsid w:val="009A61FF"/>
    <w:rsid w:val="009A63A3"/>
    <w:rsid w:val="009A66B2"/>
    <w:rsid w:val="009A693E"/>
    <w:rsid w:val="009A6C1A"/>
    <w:rsid w:val="009A7B9E"/>
    <w:rsid w:val="009B0DD9"/>
    <w:rsid w:val="009B2056"/>
    <w:rsid w:val="009B27CE"/>
    <w:rsid w:val="009B2EA5"/>
    <w:rsid w:val="009B3141"/>
    <w:rsid w:val="009B3C23"/>
    <w:rsid w:val="009B5095"/>
    <w:rsid w:val="009B51FD"/>
    <w:rsid w:val="009C086E"/>
    <w:rsid w:val="009C0AA3"/>
    <w:rsid w:val="009C0B6A"/>
    <w:rsid w:val="009C133B"/>
    <w:rsid w:val="009C24EF"/>
    <w:rsid w:val="009C26C3"/>
    <w:rsid w:val="009C2F52"/>
    <w:rsid w:val="009C477F"/>
    <w:rsid w:val="009C49D4"/>
    <w:rsid w:val="009C4BE5"/>
    <w:rsid w:val="009C4D1E"/>
    <w:rsid w:val="009C5994"/>
    <w:rsid w:val="009C7087"/>
    <w:rsid w:val="009C7FC4"/>
    <w:rsid w:val="009D05F2"/>
    <w:rsid w:val="009D0A40"/>
    <w:rsid w:val="009D2185"/>
    <w:rsid w:val="009D39A3"/>
    <w:rsid w:val="009D4621"/>
    <w:rsid w:val="009D5E5D"/>
    <w:rsid w:val="009D69E5"/>
    <w:rsid w:val="009D6F00"/>
    <w:rsid w:val="009D7EE3"/>
    <w:rsid w:val="009E015F"/>
    <w:rsid w:val="009E0E4E"/>
    <w:rsid w:val="009E0ED0"/>
    <w:rsid w:val="009E1080"/>
    <w:rsid w:val="009E11CA"/>
    <w:rsid w:val="009E3FFF"/>
    <w:rsid w:val="009E43EB"/>
    <w:rsid w:val="009E4553"/>
    <w:rsid w:val="009E591E"/>
    <w:rsid w:val="009E5E2A"/>
    <w:rsid w:val="009E5EFD"/>
    <w:rsid w:val="009E5FE2"/>
    <w:rsid w:val="009E6ACC"/>
    <w:rsid w:val="009E6FCE"/>
    <w:rsid w:val="009E7C4D"/>
    <w:rsid w:val="009F12FC"/>
    <w:rsid w:val="009F2624"/>
    <w:rsid w:val="009F2C8F"/>
    <w:rsid w:val="009F32E7"/>
    <w:rsid w:val="009F3C53"/>
    <w:rsid w:val="009F3FEC"/>
    <w:rsid w:val="009F54EB"/>
    <w:rsid w:val="009F599A"/>
    <w:rsid w:val="009F6D55"/>
    <w:rsid w:val="009F6F5F"/>
    <w:rsid w:val="009F7C8B"/>
    <w:rsid w:val="00A00612"/>
    <w:rsid w:val="00A0087E"/>
    <w:rsid w:val="00A00D7D"/>
    <w:rsid w:val="00A01E03"/>
    <w:rsid w:val="00A01F49"/>
    <w:rsid w:val="00A02A40"/>
    <w:rsid w:val="00A03001"/>
    <w:rsid w:val="00A045BD"/>
    <w:rsid w:val="00A048A6"/>
    <w:rsid w:val="00A054C3"/>
    <w:rsid w:val="00A058B6"/>
    <w:rsid w:val="00A06163"/>
    <w:rsid w:val="00A06F9D"/>
    <w:rsid w:val="00A076DA"/>
    <w:rsid w:val="00A07CEE"/>
    <w:rsid w:val="00A1071E"/>
    <w:rsid w:val="00A117E0"/>
    <w:rsid w:val="00A11E74"/>
    <w:rsid w:val="00A11F0F"/>
    <w:rsid w:val="00A122B5"/>
    <w:rsid w:val="00A13D87"/>
    <w:rsid w:val="00A20398"/>
    <w:rsid w:val="00A218AA"/>
    <w:rsid w:val="00A23E93"/>
    <w:rsid w:val="00A24185"/>
    <w:rsid w:val="00A24BBD"/>
    <w:rsid w:val="00A25ACB"/>
    <w:rsid w:val="00A26778"/>
    <w:rsid w:val="00A2702D"/>
    <w:rsid w:val="00A278BE"/>
    <w:rsid w:val="00A27EF1"/>
    <w:rsid w:val="00A30306"/>
    <w:rsid w:val="00A31FDB"/>
    <w:rsid w:val="00A3215B"/>
    <w:rsid w:val="00A330CB"/>
    <w:rsid w:val="00A33638"/>
    <w:rsid w:val="00A45546"/>
    <w:rsid w:val="00A4580A"/>
    <w:rsid w:val="00A4645D"/>
    <w:rsid w:val="00A467AB"/>
    <w:rsid w:val="00A46821"/>
    <w:rsid w:val="00A46A92"/>
    <w:rsid w:val="00A46D4C"/>
    <w:rsid w:val="00A4703C"/>
    <w:rsid w:val="00A4705F"/>
    <w:rsid w:val="00A474E3"/>
    <w:rsid w:val="00A47A46"/>
    <w:rsid w:val="00A51A56"/>
    <w:rsid w:val="00A51FC5"/>
    <w:rsid w:val="00A52117"/>
    <w:rsid w:val="00A523AD"/>
    <w:rsid w:val="00A5243A"/>
    <w:rsid w:val="00A529E4"/>
    <w:rsid w:val="00A53138"/>
    <w:rsid w:val="00A5413A"/>
    <w:rsid w:val="00A543B7"/>
    <w:rsid w:val="00A549BE"/>
    <w:rsid w:val="00A550EC"/>
    <w:rsid w:val="00A5566F"/>
    <w:rsid w:val="00A55688"/>
    <w:rsid w:val="00A5604C"/>
    <w:rsid w:val="00A57426"/>
    <w:rsid w:val="00A577B7"/>
    <w:rsid w:val="00A578F6"/>
    <w:rsid w:val="00A57D75"/>
    <w:rsid w:val="00A6094B"/>
    <w:rsid w:val="00A60E39"/>
    <w:rsid w:val="00A6106A"/>
    <w:rsid w:val="00A618A0"/>
    <w:rsid w:val="00A62410"/>
    <w:rsid w:val="00A63639"/>
    <w:rsid w:val="00A651C8"/>
    <w:rsid w:val="00A653A3"/>
    <w:rsid w:val="00A655DB"/>
    <w:rsid w:val="00A65E9F"/>
    <w:rsid w:val="00A66306"/>
    <w:rsid w:val="00A66A1E"/>
    <w:rsid w:val="00A708E0"/>
    <w:rsid w:val="00A70AD3"/>
    <w:rsid w:val="00A7157A"/>
    <w:rsid w:val="00A72016"/>
    <w:rsid w:val="00A72B53"/>
    <w:rsid w:val="00A731BF"/>
    <w:rsid w:val="00A7334D"/>
    <w:rsid w:val="00A73694"/>
    <w:rsid w:val="00A73DA3"/>
    <w:rsid w:val="00A74B97"/>
    <w:rsid w:val="00A752AF"/>
    <w:rsid w:val="00A7534B"/>
    <w:rsid w:val="00A75FA3"/>
    <w:rsid w:val="00A761A2"/>
    <w:rsid w:val="00A76586"/>
    <w:rsid w:val="00A76D59"/>
    <w:rsid w:val="00A80A59"/>
    <w:rsid w:val="00A81192"/>
    <w:rsid w:val="00A818C3"/>
    <w:rsid w:val="00A81A7B"/>
    <w:rsid w:val="00A81D41"/>
    <w:rsid w:val="00A81E9E"/>
    <w:rsid w:val="00A82524"/>
    <w:rsid w:val="00A82DFB"/>
    <w:rsid w:val="00A82F32"/>
    <w:rsid w:val="00A83B73"/>
    <w:rsid w:val="00A83BC3"/>
    <w:rsid w:val="00A8541F"/>
    <w:rsid w:val="00A85435"/>
    <w:rsid w:val="00A86166"/>
    <w:rsid w:val="00A8723B"/>
    <w:rsid w:val="00A87510"/>
    <w:rsid w:val="00A87B31"/>
    <w:rsid w:val="00A9043E"/>
    <w:rsid w:val="00A906DF"/>
    <w:rsid w:val="00A91CFD"/>
    <w:rsid w:val="00A91E03"/>
    <w:rsid w:val="00A91EA0"/>
    <w:rsid w:val="00A94B6A"/>
    <w:rsid w:val="00A94C87"/>
    <w:rsid w:val="00A95C18"/>
    <w:rsid w:val="00A962D1"/>
    <w:rsid w:val="00A96386"/>
    <w:rsid w:val="00A96B83"/>
    <w:rsid w:val="00A97315"/>
    <w:rsid w:val="00A97DD6"/>
    <w:rsid w:val="00AA0552"/>
    <w:rsid w:val="00AA09D9"/>
    <w:rsid w:val="00AA0B86"/>
    <w:rsid w:val="00AA12B7"/>
    <w:rsid w:val="00AA16C1"/>
    <w:rsid w:val="00AA2ABA"/>
    <w:rsid w:val="00AA38A0"/>
    <w:rsid w:val="00AA46DE"/>
    <w:rsid w:val="00AA4F32"/>
    <w:rsid w:val="00AA6375"/>
    <w:rsid w:val="00AA7170"/>
    <w:rsid w:val="00AA7715"/>
    <w:rsid w:val="00AA7C55"/>
    <w:rsid w:val="00AB04F1"/>
    <w:rsid w:val="00AB07FC"/>
    <w:rsid w:val="00AB0C2B"/>
    <w:rsid w:val="00AB1972"/>
    <w:rsid w:val="00AB4216"/>
    <w:rsid w:val="00AB4470"/>
    <w:rsid w:val="00AB45A8"/>
    <w:rsid w:val="00AB4660"/>
    <w:rsid w:val="00AB486F"/>
    <w:rsid w:val="00AB53D5"/>
    <w:rsid w:val="00AB5986"/>
    <w:rsid w:val="00AB6EA9"/>
    <w:rsid w:val="00AB7583"/>
    <w:rsid w:val="00AB7921"/>
    <w:rsid w:val="00AC09C2"/>
    <w:rsid w:val="00AC1642"/>
    <w:rsid w:val="00AC18B8"/>
    <w:rsid w:val="00AC2EEA"/>
    <w:rsid w:val="00AC30BA"/>
    <w:rsid w:val="00AC31B0"/>
    <w:rsid w:val="00AC3223"/>
    <w:rsid w:val="00AC3E3F"/>
    <w:rsid w:val="00AC5522"/>
    <w:rsid w:val="00AC57E5"/>
    <w:rsid w:val="00AC5C6C"/>
    <w:rsid w:val="00AC634C"/>
    <w:rsid w:val="00AC6509"/>
    <w:rsid w:val="00AD075C"/>
    <w:rsid w:val="00AD0FDE"/>
    <w:rsid w:val="00AD1279"/>
    <w:rsid w:val="00AD1977"/>
    <w:rsid w:val="00AD2026"/>
    <w:rsid w:val="00AD2719"/>
    <w:rsid w:val="00AD2E0D"/>
    <w:rsid w:val="00AD3969"/>
    <w:rsid w:val="00AD40D0"/>
    <w:rsid w:val="00AD4CDE"/>
    <w:rsid w:val="00AD5586"/>
    <w:rsid w:val="00AD62E7"/>
    <w:rsid w:val="00AD630A"/>
    <w:rsid w:val="00AD6434"/>
    <w:rsid w:val="00AD70F2"/>
    <w:rsid w:val="00AE054E"/>
    <w:rsid w:val="00AE0EA8"/>
    <w:rsid w:val="00AE1611"/>
    <w:rsid w:val="00AE1D0E"/>
    <w:rsid w:val="00AE28B8"/>
    <w:rsid w:val="00AE2FA5"/>
    <w:rsid w:val="00AE362C"/>
    <w:rsid w:val="00AE3849"/>
    <w:rsid w:val="00AE399E"/>
    <w:rsid w:val="00AE5338"/>
    <w:rsid w:val="00AE6D8A"/>
    <w:rsid w:val="00AE6D9E"/>
    <w:rsid w:val="00AE7F6F"/>
    <w:rsid w:val="00AF00D2"/>
    <w:rsid w:val="00AF0298"/>
    <w:rsid w:val="00AF1023"/>
    <w:rsid w:val="00AF1319"/>
    <w:rsid w:val="00AF1947"/>
    <w:rsid w:val="00AF2D57"/>
    <w:rsid w:val="00AF31B4"/>
    <w:rsid w:val="00AF520F"/>
    <w:rsid w:val="00AF584A"/>
    <w:rsid w:val="00AF6257"/>
    <w:rsid w:val="00AF63EA"/>
    <w:rsid w:val="00AF662B"/>
    <w:rsid w:val="00AF69CA"/>
    <w:rsid w:val="00AF7293"/>
    <w:rsid w:val="00AF75AD"/>
    <w:rsid w:val="00AF7B30"/>
    <w:rsid w:val="00B001D9"/>
    <w:rsid w:val="00B01A6B"/>
    <w:rsid w:val="00B023B1"/>
    <w:rsid w:val="00B027E2"/>
    <w:rsid w:val="00B02A45"/>
    <w:rsid w:val="00B02D01"/>
    <w:rsid w:val="00B03AF4"/>
    <w:rsid w:val="00B062BA"/>
    <w:rsid w:val="00B07106"/>
    <w:rsid w:val="00B07550"/>
    <w:rsid w:val="00B12648"/>
    <w:rsid w:val="00B15A57"/>
    <w:rsid w:val="00B17205"/>
    <w:rsid w:val="00B1749B"/>
    <w:rsid w:val="00B178D6"/>
    <w:rsid w:val="00B22190"/>
    <w:rsid w:val="00B22357"/>
    <w:rsid w:val="00B22890"/>
    <w:rsid w:val="00B22905"/>
    <w:rsid w:val="00B22F83"/>
    <w:rsid w:val="00B238DD"/>
    <w:rsid w:val="00B245CB"/>
    <w:rsid w:val="00B2509D"/>
    <w:rsid w:val="00B2598E"/>
    <w:rsid w:val="00B259DC"/>
    <w:rsid w:val="00B2657B"/>
    <w:rsid w:val="00B30169"/>
    <w:rsid w:val="00B30651"/>
    <w:rsid w:val="00B31A26"/>
    <w:rsid w:val="00B31D9E"/>
    <w:rsid w:val="00B32401"/>
    <w:rsid w:val="00B32807"/>
    <w:rsid w:val="00B33064"/>
    <w:rsid w:val="00B33597"/>
    <w:rsid w:val="00B3377D"/>
    <w:rsid w:val="00B340A3"/>
    <w:rsid w:val="00B341D8"/>
    <w:rsid w:val="00B34397"/>
    <w:rsid w:val="00B344D7"/>
    <w:rsid w:val="00B35270"/>
    <w:rsid w:val="00B36B54"/>
    <w:rsid w:val="00B36B82"/>
    <w:rsid w:val="00B36C3A"/>
    <w:rsid w:val="00B375CD"/>
    <w:rsid w:val="00B40910"/>
    <w:rsid w:val="00B42661"/>
    <w:rsid w:val="00B426B3"/>
    <w:rsid w:val="00B428EC"/>
    <w:rsid w:val="00B4292D"/>
    <w:rsid w:val="00B4297F"/>
    <w:rsid w:val="00B42A0D"/>
    <w:rsid w:val="00B42BE6"/>
    <w:rsid w:val="00B42F02"/>
    <w:rsid w:val="00B43FDB"/>
    <w:rsid w:val="00B45662"/>
    <w:rsid w:val="00B46101"/>
    <w:rsid w:val="00B4636E"/>
    <w:rsid w:val="00B468A0"/>
    <w:rsid w:val="00B52DE4"/>
    <w:rsid w:val="00B5311B"/>
    <w:rsid w:val="00B534AE"/>
    <w:rsid w:val="00B53CFF"/>
    <w:rsid w:val="00B546D2"/>
    <w:rsid w:val="00B551CD"/>
    <w:rsid w:val="00B552CA"/>
    <w:rsid w:val="00B55C04"/>
    <w:rsid w:val="00B56AD0"/>
    <w:rsid w:val="00B5763E"/>
    <w:rsid w:val="00B57F0B"/>
    <w:rsid w:val="00B606F8"/>
    <w:rsid w:val="00B609F3"/>
    <w:rsid w:val="00B623C0"/>
    <w:rsid w:val="00B62934"/>
    <w:rsid w:val="00B6413D"/>
    <w:rsid w:val="00B649BE"/>
    <w:rsid w:val="00B65332"/>
    <w:rsid w:val="00B657C4"/>
    <w:rsid w:val="00B65A68"/>
    <w:rsid w:val="00B70041"/>
    <w:rsid w:val="00B7154D"/>
    <w:rsid w:val="00B716A0"/>
    <w:rsid w:val="00B73AA8"/>
    <w:rsid w:val="00B75027"/>
    <w:rsid w:val="00B7533F"/>
    <w:rsid w:val="00B76705"/>
    <w:rsid w:val="00B77392"/>
    <w:rsid w:val="00B774FC"/>
    <w:rsid w:val="00B7776E"/>
    <w:rsid w:val="00B778AC"/>
    <w:rsid w:val="00B77B28"/>
    <w:rsid w:val="00B77C66"/>
    <w:rsid w:val="00B81032"/>
    <w:rsid w:val="00B817DB"/>
    <w:rsid w:val="00B8255D"/>
    <w:rsid w:val="00B82A02"/>
    <w:rsid w:val="00B82C3C"/>
    <w:rsid w:val="00B831AB"/>
    <w:rsid w:val="00B84E3B"/>
    <w:rsid w:val="00B86969"/>
    <w:rsid w:val="00B873BF"/>
    <w:rsid w:val="00B878A1"/>
    <w:rsid w:val="00B87C86"/>
    <w:rsid w:val="00B87C9A"/>
    <w:rsid w:val="00B91380"/>
    <w:rsid w:val="00B91C91"/>
    <w:rsid w:val="00B91D82"/>
    <w:rsid w:val="00B91DEB"/>
    <w:rsid w:val="00B92824"/>
    <w:rsid w:val="00B93276"/>
    <w:rsid w:val="00B938E7"/>
    <w:rsid w:val="00B93FAC"/>
    <w:rsid w:val="00B9422A"/>
    <w:rsid w:val="00B942F2"/>
    <w:rsid w:val="00B94D76"/>
    <w:rsid w:val="00B97E5C"/>
    <w:rsid w:val="00BA0D01"/>
    <w:rsid w:val="00BA30BA"/>
    <w:rsid w:val="00BA3492"/>
    <w:rsid w:val="00BA382D"/>
    <w:rsid w:val="00BA3CC6"/>
    <w:rsid w:val="00BA5022"/>
    <w:rsid w:val="00BB08BB"/>
    <w:rsid w:val="00BB3C39"/>
    <w:rsid w:val="00BB4949"/>
    <w:rsid w:val="00BB4B45"/>
    <w:rsid w:val="00BB4EA3"/>
    <w:rsid w:val="00BB5F1D"/>
    <w:rsid w:val="00BB6385"/>
    <w:rsid w:val="00BB66B5"/>
    <w:rsid w:val="00BB69DD"/>
    <w:rsid w:val="00BB7155"/>
    <w:rsid w:val="00BB7A8A"/>
    <w:rsid w:val="00BC05AF"/>
    <w:rsid w:val="00BC0739"/>
    <w:rsid w:val="00BC079A"/>
    <w:rsid w:val="00BC099E"/>
    <w:rsid w:val="00BC108B"/>
    <w:rsid w:val="00BC1F23"/>
    <w:rsid w:val="00BC22A4"/>
    <w:rsid w:val="00BC2C0E"/>
    <w:rsid w:val="00BC30C2"/>
    <w:rsid w:val="00BC3523"/>
    <w:rsid w:val="00BC3A7B"/>
    <w:rsid w:val="00BC3B93"/>
    <w:rsid w:val="00BC417B"/>
    <w:rsid w:val="00BC534C"/>
    <w:rsid w:val="00BC5456"/>
    <w:rsid w:val="00BC6A65"/>
    <w:rsid w:val="00BC755A"/>
    <w:rsid w:val="00BC76FD"/>
    <w:rsid w:val="00BC7BF3"/>
    <w:rsid w:val="00BD00A0"/>
    <w:rsid w:val="00BD00C0"/>
    <w:rsid w:val="00BD2380"/>
    <w:rsid w:val="00BD2477"/>
    <w:rsid w:val="00BD2D3F"/>
    <w:rsid w:val="00BD3649"/>
    <w:rsid w:val="00BD46B1"/>
    <w:rsid w:val="00BD5F92"/>
    <w:rsid w:val="00BD6DE9"/>
    <w:rsid w:val="00BE2ED7"/>
    <w:rsid w:val="00BE3C46"/>
    <w:rsid w:val="00BE465E"/>
    <w:rsid w:val="00BE4C5F"/>
    <w:rsid w:val="00BE4C64"/>
    <w:rsid w:val="00BE52B8"/>
    <w:rsid w:val="00BE5699"/>
    <w:rsid w:val="00BE6298"/>
    <w:rsid w:val="00BE6FC8"/>
    <w:rsid w:val="00BE7202"/>
    <w:rsid w:val="00BE7E82"/>
    <w:rsid w:val="00BF020C"/>
    <w:rsid w:val="00BF048A"/>
    <w:rsid w:val="00BF06C1"/>
    <w:rsid w:val="00BF0F13"/>
    <w:rsid w:val="00BF1664"/>
    <w:rsid w:val="00BF20A8"/>
    <w:rsid w:val="00BF2F05"/>
    <w:rsid w:val="00BF3806"/>
    <w:rsid w:val="00BF3D0A"/>
    <w:rsid w:val="00BF3FBC"/>
    <w:rsid w:val="00BF451B"/>
    <w:rsid w:val="00BF492D"/>
    <w:rsid w:val="00BF58FC"/>
    <w:rsid w:val="00BF5D88"/>
    <w:rsid w:val="00BF6461"/>
    <w:rsid w:val="00BF670B"/>
    <w:rsid w:val="00BF6A06"/>
    <w:rsid w:val="00BF6FD3"/>
    <w:rsid w:val="00BF715D"/>
    <w:rsid w:val="00C0075A"/>
    <w:rsid w:val="00C009AE"/>
    <w:rsid w:val="00C01C33"/>
    <w:rsid w:val="00C0211E"/>
    <w:rsid w:val="00C0365F"/>
    <w:rsid w:val="00C05BEB"/>
    <w:rsid w:val="00C05E52"/>
    <w:rsid w:val="00C069C0"/>
    <w:rsid w:val="00C07C18"/>
    <w:rsid w:val="00C07DEF"/>
    <w:rsid w:val="00C100B8"/>
    <w:rsid w:val="00C1011F"/>
    <w:rsid w:val="00C1041C"/>
    <w:rsid w:val="00C12C9B"/>
    <w:rsid w:val="00C12D50"/>
    <w:rsid w:val="00C144D6"/>
    <w:rsid w:val="00C1485E"/>
    <w:rsid w:val="00C16B2C"/>
    <w:rsid w:val="00C16F8F"/>
    <w:rsid w:val="00C20348"/>
    <w:rsid w:val="00C203E5"/>
    <w:rsid w:val="00C20D92"/>
    <w:rsid w:val="00C20DD7"/>
    <w:rsid w:val="00C211D4"/>
    <w:rsid w:val="00C21B64"/>
    <w:rsid w:val="00C22FC2"/>
    <w:rsid w:val="00C26CE8"/>
    <w:rsid w:val="00C278C3"/>
    <w:rsid w:val="00C30794"/>
    <w:rsid w:val="00C307D3"/>
    <w:rsid w:val="00C30AA4"/>
    <w:rsid w:val="00C3307D"/>
    <w:rsid w:val="00C333E5"/>
    <w:rsid w:val="00C36393"/>
    <w:rsid w:val="00C40222"/>
    <w:rsid w:val="00C40526"/>
    <w:rsid w:val="00C40E90"/>
    <w:rsid w:val="00C4389D"/>
    <w:rsid w:val="00C44277"/>
    <w:rsid w:val="00C4461B"/>
    <w:rsid w:val="00C4479E"/>
    <w:rsid w:val="00C449C4"/>
    <w:rsid w:val="00C44EF5"/>
    <w:rsid w:val="00C45D8A"/>
    <w:rsid w:val="00C45F0B"/>
    <w:rsid w:val="00C46ECF"/>
    <w:rsid w:val="00C47E44"/>
    <w:rsid w:val="00C47FBD"/>
    <w:rsid w:val="00C50EC7"/>
    <w:rsid w:val="00C52E92"/>
    <w:rsid w:val="00C53954"/>
    <w:rsid w:val="00C53B51"/>
    <w:rsid w:val="00C54ACF"/>
    <w:rsid w:val="00C5504B"/>
    <w:rsid w:val="00C55EE3"/>
    <w:rsid w:val="00C56C88"/>
    <w:rsid w:val="00C5755A"/>
    <w:rsid w:val="00C57778"/>
    <w:rsid w:val="00C57882"/>
    <w:rsid w:val="00C60407"/>
    <w:rsid w:val="00C60CB4"/>
    <w:rsid w:val="00C61680"/>
    <w:rsid w:val="00C61C35"/>
    <w:rsid w:val="00C62C17"/>
    <w:rsid w:val="00C63217"/>
    <w:rsid w:val="00C6454D"/>
    <w:rsid w:val="00C6515C"/>
    <w:rsid w:val="00C6618C"/>
    <w:rsid w:val="00C70C13"/>
    <w:rsid w:val="00C714F1"/>
    <w:rsid w:val="00C716B1"/>
    <w:rsid w:val="00C72C82"/>
    <w:rsid w:val="00C7341F"/>
    <w:rsid w:val="00C744EA"/>
    <w:rsid w:val="00C75485"/>
    <w:rsid w:val="00C75CFF"/>
    <w:rsid w:val="00C76232"/>
    <w:rsid w:val="00C76896"/>
    <w:rsid w:val="00C778C3"/>
    <w:rsid w:val="00C81059"/>
    <w:rsid w:val="00C81680"/>
    <w:rsid w:val="00C81C79"/>
    <w:rsid w:val="00C81ECE"/>
    <w:rsid w:val="00C8203D"/>
    <w:rsid w:val="00C822EC"/>
    <w:rsid w:val="00C830D5"/>
    <w:rsid w:val="00C84419"/>
    <w:rsid w:val="00C844AF"/>
    <w:rsid w:val="00C84C15"/>
    <w:rsid w:val="00C84CBB"/>
    <w:rsid w:val="00C85466"/>
    <w:rsid w:val="00C8574F"/>
    <w:rsid w:val="00C86140"/>
    <w:rsid w:val="00C923A2"/>
    <w:rsid w:val="00C92EAA"/>
    <w:rsid w:val="00C92FAD"/>
    <w:rsid w:val="00C93469"/>
    <w:rsid w:val="00C93601"/>
    <w:rsid w:val="00C94394"/>
    <w:rsid w:val="00C945E3"/>
    <w:rsid w:val="00C95B9A"/>
    <w:rsid w:val="00C96861"/>
    <w:rsid w:val="00C96CC6"/>
    <w:rsid w:val="00C97FD4"/>
    <w:rsid w:val="00CA0A6A"/>
    <w:rsid w:val="00CA27F1"/>
    <w:rsid w:val="00CA4C20"/>
    <w:rsid w:val="00CA553A"/>
    <w:rsid w:val="00CA5DBD"/>
    <w:rsid w:val="00CA5EB9"/>
    <w:rsid w:val="00CB03C3"/>
    <w:rsid w:val="00CB20A8"/>
    <w:rsid w:val="00CB3526"/>
    <w:rsid w:val="00CB4053"/>
    <w:rsid w:val="00CB4480"/>
    <w:rsid w:val="00CB44E4"/>
    <w:rsid w:val="00CB543A"/>
    <w:rsid w:val="00CB5ACB"/>
    <w:rsid w:val="00CB5F9F"/>
    <w:rsid w:val="00CB6335"/>
    <w:rsid w:val="00CB6C9F"/>
    <w:rsid w:val="00CB794E"/>
    <w:rsid w:val="00CC1B41"/>
    <w:rsid w:val="00CC4E8D"/>
    <w:rsid w:val="00CC57AA"/>
    <w:rsid w:val="00CC6202"/>
    <w:rsid w:val="00CC6F9B"/>
    <w:rsid w:val="00CC71DC"/>
    <w:rsid w:val="00CC79E6"/>
    <w:rsid w:val="00CD0891"/>
    <w:rsid w:val="00CD0BC5"/>
    <w:rsid w:val="00CD2979"/>
    <w:rsid w:val="00CD351A"/>
    <w:rsid w:val="00CD3A26"/>
    <w:rsid w:val="00CD446A"/>
    <w:rsid w:val="00CD522F"/>
    <w:rsid w:val="00CD5ABE"/>
    <w:rsid w:val="00CD61BB"/>
    <w:rsid w:val="00CE0B80"/>
    <w:rsid w:val="00CE1A73"/>
    <w:rsid w:val="00CE2F53"/>
    <w:rsid w:val="00CE33C8"/>
    <w:rsid w:val="00CE376F"/>
    <w:rsid w:val="00CE3ADA"/>
    <w:rsid w:val="00CE4AA0"/>
    <w:rsid w:val="00CE4E39"/>
    <w:rsid w:val="00CE6D8A"/>
    <w:rsid w:val="00CE6DA3"/>
    <w:rsid w:val="00CF013F"/>
    <w:rsid w:val="00CF105E"/>
    <w:rsid w:val="00CF18F6"/>
    <w:rsid w:val="00CF3BA6"/>
    <w:rsid w:val="00CF4DC1"/>
    <w:rsid w:val="00CF556A"/>
    <w:rsid w:val="00CF5D0C"/>
    <w:rsid w:val="00CF6E84"/>
    <w:rsid w:val="00CF6E97"/>
    <w:rsid w:val="00CF7638"/>
    <w:rsid w:val="00D003DF"/>
    <w:rsid w:val="00D006C1"/>
    <w:rsid w:val="00D007FE"/>
    <w:rsid w:val="00D00D88"/>
    <w:rsid w:val="00D01B5F"/>
    <w:rsid w:val="00D01C6D"/>
    <w:rsid w:val="00D01F0F"/>
    <w:rsid w:val="00D0455A"/>
    <w:rsid w:val="00D054AF"/>
    <w:rsid w:val="00D060BA"/>
    <w:rsid w:val="00D06D06"/>
    <w:rsid w:val="00D071FC"/>
    <w:rsid w:val="00D1059E"/>
    <w:rsid w:val="00D105D8"/>
    <w:rsid w:val="00D124D5"/>
    <w:rsid w:val="00D12B3C"/>
    <w:rsid w:val="00D13C10"/>
    <w:rsid w:val="00D141AA"/>
    <w:rsid w:val="00D1538E"/>
    <w:rsid w:val="00D16C2D"/>
    <w:rsid w:val="00D17BE7"/>
    <w:rsid w:val="00D22CC1"/>
    <w:rsid w:val="00D23056"/>
    <w:rsid w:val="00D231CC"/>
    <w:rsid w:val="00D23319"/>
    <w:rsid w:val="00D234E4"/>
    <w:rsid w:val="00D23E06"/>
    <w:rsid w:val="00D24241"/>
    <w:rsid w:val="00D24DD0"/>
    <w:rsid w:val="00D25268"/>
    <w:rsid w:val="00D25BD1"/>
    <w:rsid w:val="00D25D49"/>
    <w:rsid w:val="00D26C2D"/>
    <w:rsid w:val="00D27F58"/>
    <w:rsid w:val="00D30450"/>
    <w:rsid w:val="00D333DC"/>
    <w:rsid w:val="00D33B28"/>
    <w:rsid w:val="00D34B22"/>
    <w:rsid w:val="00D35720"/>
    <w:rsid w:val="00D3665F"/>
    <w:rsid w:val="00D36CE2"/>
    <w:rsid w:val="00D36F38"/>
    <w:rsid w:val="00D41FF6"/>
    <w:rsid w:val="00D4258C"/>
    <w:rsid w:val="00D436EB"/>
    <w:rsid w:val="00D441D4"/>
    <w:rsid w:val="00D44769"/>
    <w:rsid w:val="00D44C6C"/>
    <w:rsid w:val="00D454DB"/>
    <w:rsid w:val="00D46E33"/>
    <w:rsid w:val="00D46F51"/>
    <w:rsid w:val="00D47FDE"/>
    <w:rsid w:val="00D5049E"/>
    <w:rsid w:val="00D504C4"/>
    <w:rsid w:val="00D505EE"/>
    <w:rsid w:val="00D51126"/>
    <w:rsid w:val="00D51650"/>
    <w:rsid w:val="00D51E6A"/>
    <w:rsid w:val="00D5354E"/>
    <w:rsid w:val="00D53796"/>
    <w:rsid w:val="00D5561A"/>
    <w:rsid w:val="00D5588A"/>
    <w:rsid w:val="00D55E75"/>
    <w:rsid w:val="00D566DC"/>
    <w:rsid w:val="00D5781D"/>
    <w:rsid w:val="00D57C9B"/>
    <w:rsid w:val="00D603FD"/>
    <w:rsid w:val="00D604D2"/>
    <w:rsid w:val="00D608CB"/>
    <w:rsid w:val="00D622BA"/>
    <w:rsid w:val="00D626F3"/>
    <w:rsid w:val="00D62D65"/>
    <w:rsid w:val="00D63F22"/>
    <w:rsid w:val="00D642A4"/>
    <w:rsid w:val="00D64B4D"/>
    <w:rsid w:val="00D64B82"/>
    <w:rsid w:val="00D65116"/>
    <w:rsid w:val="00D65931"/>
    <w:rsid w:val="00D65C43"/>
    <w:rsid w:val="00D6663B"/>
    <w:rsid w:val="00D66723"/>
    <w:rsid w:val="00D67957"/>
    <w:rsid w:val="00D67E33"/>
    <w:rsid w:val="00D700D6"/>
    <w:rsid w:val="00D7151C"/>
    <w:rsid w:val="00D71673"/>
    <w:rsid w:val="00D7199B"/>
    <w:rsid w:val="00D71F0C"/>
    <w:rsid w:val="00D721BA"/>
    <w:rsid w:val="00D72C62"/>
    <w:rsid w:val="00D7379E"/>
    <w:rsid w:val="00D7402B"/>
    <w:rsid w:val="00D74EBD"/>
    <w:rsid w:val="00D75AC8"/>
    <w:rsid w:val="00D75C0A"/>
    <w:rsid w:val="00D7600A"/>
    <w:rsid w:val="00D769F1"/>
    <w:rsid w:val="00D805EE"/>
    <w:rsid w:val="00D81621"/>
    <w:rsid w:val="00D82FF7"/>
    <w:rsid w:val="00D838E4"/>
    <w:rsid w:val="00D83EA8"/>
    <w:rsid w:val="00D8520B"/>
    <w:rsid w:val="00D858EB"/>
    <w:rsid w:val="00D85EDE"/>
    <w:rsid w:val="00D86F93"/>
    <w:rsid w:val="00D87748"/>
    <w:rsid w:val="00D90C29"/>
    <w:rsid w:val="00D926D4"/>
    <w:rsid w:val="00D92880"/>
    <w:rsid w:val="00D934B5"/>
    <w:rsid w:val="00D952CB"/>
    <w:rsid w:val="00D97026"/>
    <w:rsid w:val="00D97DE5"/>
    <w:rsid w:val="00DA105B"/>
    <w:rsid w:val="00DA1952"/>
    <w:rsid w:val="00DA283F"/>
    <w:rsid w:val="00DA2AAD"/>
    <w:rsid w:val="00DA3573"/>
    <w:rsid w:val="00DA3BC0"/>
    <w:rsid w:val="00DA41F2"/>
    <w:rsid w:val="00DA4506"/>
    <w:rsid w:val="00DA4E74"/>
    <w:rsid w:val="00DA6362"/>
    <w:rsid w:val="00DA7343"/>
    <w:rsid w:val="00DA7405"/>
    <w:rsid w:val="00DB1065"/>
    <w:rsid w:val="00DB1F3E"/>
    <w:rsid w:val="00DB2108"/>
    <w:rsid w:val="00DB3288"/>
    <w:rsid w:val="00DB3F0A"/>
    <w:rsid w:val="00DB4196"/>
    <w:rsid w:val="00DB56BA"/>
    <w:rsid w:val="00DB5B99"/>
    <w:rsid w:val="00DB6156"/>
    <w:rsid w:val="00DB6501"/>
    <w:rsid w:val="00DB65D5"/>
    <w:rsid w:val="00DB7D61"/>
    <w:rsid w:val="00DB7E59"/>
    <w:rsid w:val="00DC3922"/>
    <w:rsid w:val="00DC3B35"/>
    <w:rsid w:val="00DC578A"/>
    <w:rsid w:val="00DC744F"/>
    <w:rsid w:val="00DC7858"/>
    <w:rsid w:val="00DD1936"/>
    <w:rsid w:val="00DD1B3A"/>
    <w:rsid w:val="00DD1F06"/>
    <w:rsid w:val="00DD1FA1"/>
    <w:rsid w:val="00DD2220"/>
    <w:rsid w:val="00DD277C"/>
    <w:rsid w:val="00DD42D3"/>
    <w:rsid w:val="00DD69A9"/>
    <w:rsid w:val="00DD6C49"/>
    <w:rsid w:val="00DD6F0D"/>
    <w:rsid w:val="00DD7B49"/>
    <w:rsid w:val="00DE04C4"/>
    <w:rsid w:val="00DE0F6F"/>
    <w:rsid w:val="00DE249E"/>
    <w:rsid w:val="00DE2842"/>
    <w:rsid w:val="00DE3C6D"/>
    <w:rsid w:val="00DE4142"/>
    <w:rsid w:val="00DE4F43"/>
    <w:rsid w:val="00DE5A1F"/>
    <w:rsid w:val="00DE76BF"/>
    <w:rsid w:val="00DE7D94"/>
    <w:rsid w:val="00DF05AE"/>
    <w:rsid w:val="00DF061F"/>
    <w:rsid w:val="00DF129E"/>
    <w:rsid w:val="00DF2E50"/>
    <w:rsid w:val="00DF3330"/>
    <w:rsid w:val="00DF3C5B"/>
    <w:rsid w:val="00DF49F3"/>
    <w:rsid w:val="00DF4F4A"/>
    <w:rsid w:val="00DF50D8"/>
    <w:rsid w:val="00DF5CCB"/>
    <w:rsid w:val="00DF6ABC"/>
    <w:rsid w:val="00E00690"/>
    <w:rsid w:val="00E018E6"/>
    <w:rsid w:val="00E01E24"/>
    <w:rsid w:val="00E029B0"/>
    <w:rsid w:val="00E02B71"/>
    <w:rsid w:val="00E037A6"/>
    <w:rsid w:val="00E03A90"/>
    <w:rsid w:val="00E04F4C"/>
    <w:rsid w:val="00E06001"/>
    <w:rsid w:val="00E0657A"/>
    <w:rsid w:val="00E0694A"/>
    <w:rsid w:val="00E06AD8"/>
    <w:rsid w:val="00E0795E"/>
    <w:rsid w:val="00E07EC2"/>
    <w:rsid w:val="00E1060D"/>
    <w:rsid w:val="00E10FFB"/>
    <w:rsid w:val="00E11822"/>
    <w:rsid w:val="00E12526"/>
    <w:rsid w:val="00E12AE1"/>
    <w:rsid w:val="00E12E5F"/>
    <w:rsid w:val="00E14614"/>
    <w:rsid w:val="00E1482F"/>
    <w:rsid w:val="00E1493B"/>
    <w:rsid w:val="00E15964"/>
    <w:rsid w:val="00E17AE7"/>
    <w:rsid w:val="00E207A9"/>
    <w:rsid w:val="00E20CE9"/>
    <w:rsid w:val="00E20F86"/>
    <w:rsid w:val="00E2213F"/>
    <w:rsid w:val="00E222EB"/>
    <w:rsid w:val="00E22E7E"/>
    <w:rsid w:val="00E2341C"/>
    <w:rsid w:val="00E23A08"/>
    <w:rsid w:val="00E23D2D"/>
    <w:rsid w:val="00E2402F"/>
    <w:rsid w:val="00E24749"/>
    <w:rsid w:val="00E2488E"/>
    <w:rsid w:val="00E26505"/>
    <w:rsid w:val="00E267E3"/>
    <w:rsid w:val="00E26940"/>
    <w:rsid w:val="00E2770E"/>
    <w:rsid w:val="00E3064E"/>
    <w:rsid w:val="00E309DB"/>
    <w:rsid w:val="00E30AD3"/>
    <w:rsid w:val="00E31F12"/>
    <w:rsid w:val="00E32A66"/>
    <w:rsid w:val="00E32C75"/>
    <w:rsid w:val="00E33632"/>
    <w:rsid w:val="00E3368E"/>
    <w:rsid w:val="00E409A7"/>
    <w:rsid w:val="00E40D81"/>
    <w:rsid w:val="00E424E9"/>
    <w:rsid w:val="00E4288C"/>
    <w:rsid w:val="00E42ED1"/>
    <w:rsid w:val="00E44313"/>
    <w:rsid w:val="00E44B52"/>
    <w:rsid w:val="00E44F28"/>
    <w:rsid w:val="00E46001"/>
    <w:rsid w:val="00E472B9"/>
    <w:rsid w:val="00E500A9"/>
    <w:rsid w:val="00E502EC"/>
    <w:rsid w:val="00E505E2"/>
    <w:rsid w:val="00E51B72"/>
    <w:rsid w:val="00E54CDB"/>
    <w:rsid w:val="00E5518A"/>
    <w:rsid w:val="00E554BF"/>
    <w:rsid w:val="00E554FB"/>
    <w:rsid w:val="00E5571E"/>
    <w:rsid w:val="00E60802"/>
    <w:rsid w:val="00E6097E"/>
    <w:rsid w:val="00E6270C"/>
    <w:rsid w:val="00E62713"/>
    <w:rsid w:val="00E62923"/>
    <w:rsid w:val="00E653DE"/>
    <w:rsid w:val="00E654B8"/>
    <w:rsid w:val="00E6582C"/>
    <w:rsid w:val="00E672FA"/>
    <w:rsid w:val="00E67E3C"/>
    <w:rsid w:val="00E71DC8"/>
    <w:rsid w:val="00E720DB"/>
    <w:rsid w:val="00E72226"/>
    <w:rsid w:val="00E726A2"/>
    <w:rsid w:val="00E72EB3"/>
    <w:rsid w:val="00E73250"/>
    <w:rsid w:val="00E733B5"/>
    <w:rsid w:val="00E74F4A"/>
    <w:rsid w:val="00E750D0"/>
    <w:rsid w:val="00E75558"/>
    <w:rsid w:val="00E75EB6"/>
    <w:rsid w:val="00E76053"/>
    <w:rsid w:val="00E769EC"/>
    <w:rsid w:val="00E777E9"/>
    <w:rsid w:val="00E80532"/>
    <w:rsid w:val="00E80995"/>
    <w:rsid w:val="00E82C93"/>
    <w:rsid w:val="00E8354E"/>
    <w:rsid w:val="00E83558"/>
    <w:rsid w:val="00E83CA9"/>
    <w:rsid w:val="00E84A91"/>
    <w:rsid w:val="00E865F2"/>
    <w:rsid w:val="00E86A26"/>
    <w:rsid w:val="00E86E45"/>
    <w:rsid w:val="00E9001F"/>
    <w:rsid w:val="00E90ABC"/>
    <w:rsid w:val="00E92CF3"/>
    <w:rsid w:val="00E92DA4"/>
    <w:rsid w:val="00E932DA"/>
    <w:rsid w:val="00E93B3C"/>
    <w:rsid w:val="00E93B72"/>
    <w:rsid w:val="00E9494F"/>
    <w:rsid w:val="00E957DC"/>
    <w:rsid w:val="00E9623E"/>
    <w:rsid w:val="00E966A9"/>
    <w:rsid w:val="00E96C23"/>
    <w:rsid w:val="00E9752B"/>
    <w:rsid w:val="00E975AF"/>
    <w:rsid w:val="00EA101B"/>
    <w:rsid w:val="00EA27DD"/>
    <w:rsid w:val="00EA3260"/>
    <w:rsid w:val="00EA34D9"/>
    <w:rsid w:val="00EA38D7"/>
    <w:rsid w:val="00EA464D"/>
    <w:rsid w:val="00EA5F41"/>
    <w:rsid w:val="00EA65E9"/>
    <w:rsid w:val="00EA76B4"/>
    <w:rsid w:val="00EB0477"/>
    <w:rsid w:val="00EB06DC"/>
    <w:rsid w:val="00EB0A04"/>
    <w:rsid w:val="00EB31C1"/>
    <w:rsid w:val="00EB33AA"/>
    <w:rsid w:val="00EB57B1"/>
    <w:rsid w:val="00EB64BA"/>
    <w:rsid w:val="00EB650C"/>
    <w:rsid w:val="00EB75E9"/>
    <w:rsid w:val="00EB7997"/>
    <w:rsid w:val="00EC0E40"/>
    <w:rsid w:val="00EC2A5F"/>
    <w:rsid w:val="00EC4E2E"/>
    <w:rsid w:val="00EC61BA"/>
    <w:rsid w:val="00EC6CE0"/>
    <w:rsid w:val="00ED0989"/>
    <w:rsid w:val="00ED1D3F"/>
    <w:rsid w:val="00ED1EDE"/>
    <w:rsid w:val="00ED2084"/>
    <w:rsid w:val="00ED23DD"/>
    <w:rsid w:val="00ED2595"/>
    <w:rsid w:val="00ED2A27"/>
    <w:rsid w:val="00ED2D92"/>
    <w:rsid w:val="00ED4133"/>
    <w:rsid w:val="00ED59E1"/>
    <w:rsid w:val="00ED7641"/>
    <w:rsid w:val="00ED7844"/>
    <w:rsid w:val="00EE2D0D"/>
    <w:rsid w:val="00EE311A"/>
    <w:rsid w:val="00EE3A24"/>
    <w:rsid w:val="00EE3BB2"/>
    <w:rsid w:val="00EE4FCA"/>
    <w:rsid w:val="00EE5B60"/>
    <w:rsid w:val="00EE6A3F"/>
    <w:rsid w:val="00EF1682"/>
    <w:rsid w:val="00EF2375"/>
    <w:rsid w:val="00EF277D"/>
    <w:rsid w:val="00EF2E20"/>
    <w:rsid w:val="00EF32C7"/>
    <w:rsid w:val="00EF4059"/>
    <w:rsid w:val="00EF5CF6"/>
    <w:rsid w:val="00EF69CD"/>
    <w:rsid w:val="00F0030B"/>
    <w:rsid w:val="00F01041"/>
    <w:rsid w:val="00F0109F"/>
    <w:rsid w:val="00F03098"/>
    <w:rsid w:val="00F031C4"/>
    <w:rsid w:val="00F038D2"/>
    <w:rsid w:val="00F06208"/>
    <w:rsid w:val="00F06222"/>
    <w:rsid w:val="00F06245"/>
    <w:rsid w:val="00F06352"/>
    <w:rsid w:val="00F06AC2"/>
    <w:rsid w:val="00F079A2"/>
    <w:rsid w:val="00F10D08"/>
    <w:rsid w:val="00F11578"/>
    <w:rsid w:val="00F116B7"/>
    <w:rsid w:val="00F12518"/>
    <w:rsid w:val="00F13D0C"/>
    <w:rsid w:val="00F15E42"/>
    <w:rsid w:val="00F16894"/>
    <w:rsid w:val="00F16DD0"/>
    <w:rsid w:val="00F20A88"/>
    <w:rsid w:val="00F21F43"/>
    <w:rsid w:val="00F225BE"/>
    <w:rsid w:val="00F241FC"/>
    <w:rsid w:val="00F250C9"/>
    <w:rsid w:val="00F2523C"/>
    <w:rsid w:val="00F25AE8"/>
    <w:rsid w:val="00F2765F"/>
    <w:rsid w:val="00F27D4C"/>
    <w:rsid w:val="00F301DD"/>
    <w:rsid w:val="00F30CD4"/>
    <w:rsid w:val="00F32016"/>
    <w:rsid w:val="00F32F3D"/>
    <w:rsid w:val="00F347C6"/>
    <w:rsid w:val="00F35A8F"/>
    <w:rsid w:val="00F36244"/>
    <w:rsid w:val="00F37E46"/>
    <w:rsid w:val="00F405AA"/>
    <w:rsid w:val="00F405B6"/>
    <w:rsid w:val="00F419BB"/>
    <w:rsid w:val="00F42392"/>
    <w:rsid w:val="00F44134"/>
    <w:rsid w:val="00F44767"/>
    <w:rsid w:val="00F44C89"/>
    <w:rsid w:val="00F45316"/>
    <w:rsid w:val="00F45638"/>
    <w:rsid w:val="00F478E1"/>
    <w:rsid w:val="00F50C43"/>
    <w:rsid w:val="00F50E1E"/>
    <w:rsid w:val="00F520C9"/>
    <w:rsid w:val="00F523A7"/>
    <w:rsid w:val="00F52930"/>
    <w:rsid w:val="00F54057"/>
    <w:rsid w:val="00F552E8"/>
    <w:rsid w:val="00F5532A"/>
    <w:rsid w:val="00F5622D"/>
    <w:rsid w:val="00F56399"/>
    <w:rsid w:val="00F57947"/>
    <w:rsid w:val="00F6056F"/>
    <w:rsid w:val="00F62DF4"/>
    <w:rsid w:val="00F63261"/>
    <w:rsid w:val="00F632BE"/>
    <w:rsid w:val="00F635C7"/>
    <w:rsid w:val="00F63681"/>
    <w:rsid w:val="00F63730"/>
    <w:rsid w:val="00F63A5B"/>
    <w:rsid w:val="00F63D67"/>
    <w:rsid w:val="00F646A7"/>
    <w:rsid w:val="00F64DCE"/>
    <w:rsid w:val="00F65959"/>
    <w:rsid w:val="00F671F9"/>
    <w:rsid w:val="00F70466"/>
    <w:rsid w:val="00F708C3"/>
    <w:rsid w:val="00F725D6"/>
    <w:rsid w:val="00F74F42"/>
    <w:rsid w:val="00F7537F"/>
    <w:rsid w:val="00F774C8"/>
    <w:rsid w:val="00F77FAD"/>
    <w:rsid w:val="00F808C4"/>
    <w:rsid w:val="00F80BE4"/>
    <w:rsid w:val="00F819E0"/>
    <w:rsid w:val="00F83714"/>
    <w:rsid w:val="00F8377F"/>
    <w:rsid w:val="00F85AF0"/>
    <w:rsid w:val="00F85D93"/>
    <w:rsid w:val="00F8730E"/>
    <w:rsid w:val="00F93263"/>
    <w:rsid w:val="00F93328"/>
    <w:rsid w:val="00F93A59"/>
    <w:rsid w:val="00F941A1"/>
    <w:rsid w:val="00F95B43"/>
    <w:rsid w:val="00FA074E"/>
    <w:rsid w:val="00FA0FB7"/>
    <w:rsid w:val="00FA1015"/>
    <w:rsid w:val="00FA111C"/>
    <w:rsid w:val="00FA138A"/>
    <w:rsid w:val="00FA182F"/>
    <w:rsid w:val="00FA1AD6"/>
    <w:rsid w:val="00FA1ED2"/>
    <w:rsid w:val="00FA2278"/>
    <w:rsid w:val="00FA24EC"/>
    <w:rsid w:val="00FA3563"/>
    <w:rsid w:val="00FA3FBE"/>
    <w:rsid w:val="00FA42E7"/>
    <w:rsid w:val="00FA4B5C"/>
    <w:rsid w:val="00FA4B80"/>
    <w:rsid w:val="00FA5CAC"/>
    <w:rsid w:val="00FA6379"/>
    <w:rsid w:val="00FA6A32"/>
    <w:rsid w:val="00FA6B9F"/>
    <w:rsid w:val="00FB1F88"/>
    <w:rsid w:val="00FB27D5"/>
    <w:rsid w:val="00FB429D"/>
    <w:rsid w:val="00FB53C6"/>
    <w:rsid w:val="00FB60A9"/>
    <w:rsid w:val="00FB79B8"/>
    <w:rsid w:val="00FC1F24"/>
    <w:rsid w:val="00FC20AA"/>
    <w:rsid w:val="00FC20D1"/>
    <w:rsid w:val="00FC236B"/>
    <w:rsid w:val="00FC3FB2"/>
    <w:rsid w:val="00FC41D9"/>
    <w:rsid w:val="00FC54EE"/>
    <w:rsid w:val="00FC5CF2"/>
    <w:rsid w:val="00FD0961"/>
    <w:rsid w:val="00FD0A78"/>
    <w:rsid w:val="00FD2523"/>
    <w:rsid w:val="00FD27E9"/>
    <w:rsid w:val="00FD2E15"/>
    <w:rsid w:val="00FD379F"/>
    <w:rsid w:val="00FD5BC7"/>
    <w:rsid w:val="00FD75FF"/>
    <w:rsid w:val="00FD77F4"/>
    <w:rsid w:val="00FD7DA3"/>
    <w:rsid w:val="00FE076F"/>
    <w:rsid w:val="00FE207D"/>
    <w:rsid w:val="00FE2841"/>
    <w:rsid w:val="00FE34C7"/>
    <w:rsid w:val="00FE3F28"/>
    <w:rsid w:val="00FE45AC"/>
    <w:rsid w:val="00FE4FF7"/>
    <w:rsid w:val="00FE6480"/>
    <w:rsid w:val="00FE780D"/>
    <w:rsid w:val="00FE78ED"/>
    <w:rsid w:val="00FF0625"/>
    <w:rsid w:val="00FF0B32"/>
    <w:rsid w:val="00FF0CD6"/>
    <w:rsid w:val="00FF167F"/>
    <w:rsid w:val="00FF2053"/>
    <w:rsid w:val="00FF33FE"/>
    <w:rsid w:val="00FF36A0"/>
    <w:rsid w:val="00FF3928"/>
    <w:rsid w:val="00FF3D15"/>
    <w:rsid w:val="00FF5123"/>
    <w:rsid w:val="00FF6705"/>
    <w:rsid w:val="00FF7667"/>
    <w:rsid w:val="00FF79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74AC"/>
  <w15:docId w15:val="{C15AE3CE-3DF0-414B-B22D-ECD9E2E9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2C"/>
    <w:pPr>
      <w:spacing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F83"/>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B22F83"/>
    <w:rPr>
      <w:rFonts w:ascii="Segoe UI" w:hAnsi="Segoe UI" w:cs="Segoe UI"/>
      <w:sz w:val="18"/>
      <w:szCs w:val="18"/>
      <w:lang w:eastAsia="en-US"/>
    </w:rPr>
  </w:style>
  <w:style w:type="paragraph" w:styleId="NormalWeb">
    <w:name w:val="Normal (Web)"/>
    <w:basedOn w:val="Normal"/>
    <w:uiPriority w:val="99"/>
    <w:unhideWhenUsed/>
    <w:rsid w:val="00575E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575E88"/>
  </w:style>
  <w:style w:type="character" w:styleId="Emphasis">
    <w:name w:val="Emphasis"/>
    <w:uiPriority w:val="20"/>
    <w:qFormat/>
    <w:rsid w:val="00575E88"/>
    <w:rPr>
      <w:i/>
      <w:iCs/>
    </w:rPr>
  </w:style>
  <w:style w:type="character" w:styleId="Hyperlink">
    <w:name w:val="Hyperlink"/>
    <w:uiPriority w:val="99"/>
    <w:unhideWhenUsed/>
    <w:rsid w:val="004B42E8"/>
    <w:rPr>
      <w:color w:val="0563C1"/>
      <w:u w:val="single"/>
    </w:rPr>
  </w:style>
  <w:style w:type="paragraph" w:styleId="ListParagraph">
    <w:name w:val="List Paragraph"/>
    <w:basedOn w:val="Normal"/>
    <w:uiPriority w:val="34"/>
    <w:qFormat/>
    <w:rsid w:val="00230B57"/>
    <w:pPr>
      <w:overflowPunct w:val="0"/>
      <w:autoSpaceDE w:val="0"/>
      <w:autoSpaceDN w:val="0"/>
      <w:adjustRightInd w:val="0"/>
      <w:spacing w:line="240" w:lineRule="auto"/>
      <w:ind w:left="720"/>
      <w:contextualSpacing/>
      <w:textAlignment w:val="baseline"/>
    </w:pPr>
    <w:rPr>
      <w:rFonts w:eastAsia="Times New Roman" w:cs="Times New Roman"/>
      <w:sz w:val="21"/>
      <w:szCs w:val="20"/>
      <w:lang w:eastAsia="en-GB"/>
    </w:rPr>
  </w:style>
  <w:style w:type="paragraph" w:styleId="Header">
    <w:name w:val="header"/>
    <w:basedOn w:val="Normal"/>
    <w:link w:val="HeaderChar"/>
    <w:unhideWhenUsed/>
    <w:rsid w:val="001E78F2"/>
    <w:pPr>
      <w:tabs>
        <w:tab w:val="center" w:pos="4320"/>
        <w:tab w:val="right" w:pos="8640"/>
      </w:tabs>
      <w:spacing w:line="240" w:lineRule="auto"/>
    </w:pPr>
    <w:rPr>
      <w:rFonts w:eastAsia="Times New Roman"/>
      <w:sz w:val="24"/>
      <w:szCs w:val="24"/>
    </w:rPr>
  </w:style>
  <w:style w:type="character" w:customStyle="1" w:styleId="HeaderChar">
    <w:name w:val="Header Char"/>
    <w:link w:val="Header"/>
    <w:rsid w:val="001E78F2"/>
    <w:rPr>
      <w:rFonts w:eastAsia="Times New Roman"/>
      <w:sz w:val="24"/>
      <w:szCs w:val="24"/>
      <w:lang w:eastAsia="en-US"/>
    </w:rPr>
  </w:style>
  <w:style w:type="character" w:styleId="SubtleEmphasis">
    <w:name w:val="Subtle Emphasis"/>
    <w:uiPriority w:val="19"/>
    <w:qFormat/>
    <w:rsid w:val="00375AF0"/>
    <w:rPr>
      <w:i/>
      <w:iCs/>
      <w:color w:val="404040"/>
    </w:rPr>
  </w:style>
  <w:style w:type="character" w:styleId="CommentReference">
    <w:name w:val="annotation reference"/>
    <w:uiPriority w:val="99"/>
    <w:semiHidden/>
    <w:unhideWhenUsed/>
    <w:rsid w:val="00310559"/>
    <w:rPr>
      <w:sz w:val="16"/>
      <w:szCs w:val="16"/>
    </w:rPr>
  </w:style>
  <w:style w:type="paragraph" w:styleId="CommentText">
    <w:name w:val="annotation text"/>
    <w:basedOn w:val="Normal"/>
    <w:link w:val="CommentTextChar"/>
    <w:uiPriority w:val="99"/>
    <w:semiHidden/>
    <w:unhideWhenUsed/>
    <w:rsid w:val="00310559"/>
    <w:rPr>
      <w:sz w:val="20"/>
      <w:szCs w:val="20"/>
    </w:rPr>
  </w:style>
  <w:style w:type="character" w:customStyle="1" w:styleId="CommentTextChar">
    <w:name w:val="Comment Text Char"/>
    <w:link w:val="CommentText"/>
    <w:uiPriority w:val="99"/>
    <w:semiHidden/>
    <w:rsid w:val="00310559"/>
    <w:rPr>
      <w:lang w:eastAsia="en-US"/>
    </w:rPr>
  </w:style>
  <w:style w:type="paragraph" w:styleId="CommentSubject">
    <w:name w:val="annotation subject"/>
    <w:basedOn w:val="CommentText"/>
    <w:next w:val="CommentText"/>
    <w:link w:val="CommentSubjectChar"/>
    <w:uiPriority w:val="99"/>
    <w:semiHidden/>
    <w:unhideWhenUsed/>
    <w:rsid w:val="00310559"/>
    <w:rPr>
      <w:b/>
      <w:bCs/>
    </w:rPr>
  </w:style>
  <w:style w:type="character" w:customStyle="1" w:styleId="CommentSubjectChar">
    <w:name w:val="Comment Subject Char"/>
    <w:link w:val="CommentSubject"/>
    <w:uiPriority w:val="99"/>
    <w:semiHidden/>
    <w:rsid w:val="00310559"/>
    <w:rPr>
      <w:b/>
      <w:bCs/>
      <w:lang w:eastAsia="en-US"/>
    </w:rPr>
  </w:style>
  <w:style w:type="paragraph" w:styleId="NoSpacing">
    <w:name w:val="No Spacing"/>
    <w:uiPriority w:val="1"/>
    <w:qFormat/>
    <w:rsid w:val="00697E2E"/>
    <w:rPr>
      <w:sz w:val="22"/>
      <w:szCs w:val="22"/>
      <w:lang w:eastAsia="en-US"/>
    </w:rPr>
  </w:style>
  <w:style w:type="character" w:styleId="UnresolvedMention">
    <w:name w:val="Unresolved Mention"/>
    <w:uiPriority w:val="99"/>
    <w:semiHidden/>
    <w:unhideWhenUsed/>
    <w:rsid w:val="00CE2F53"/>
    <w:rPr>
      <w:color w:val="605E5C"/>
      <w:shd w:val="clear" w:color="auto" w:fill="E1DFDD"/>
    </w:rPr>
  </w:style>
  <w:style w:type="paragraph" w:styleId="Revision">
    <w:name w:val="Revision"/>
    <w:hidden/>
    <w:uiPriority w:val="99"/>
    <w:semiHidden/>
    <w:rsid w:val="00C7548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841068">
      <w:bodyDiv w:val="1"/>
      <w:marLeft w:val="0"/>
      <w:marRight w:val="0"/>
      <w:marTop w:val="0"/>
      <w:marBottom w:val="0"/>
      <w:divBdr>
        <w:top w:val="none" w:sz="0" w:space="0" w:color="auto"/>
        <w:left w:val="none" w:sz="0" w:space="0" w:color="auto"/>
        <w:bottom w:val="none" w:sz="0" w:space="0" w:color="auto"/>
        <w:right w:val="none" w:sz="0" w:space="0" w:color="auto"/>
      </w:divBdr>
    </w:div>
    <w:div w:id="870532366">
      <w:bodyDiv w:val="1"/>
      <w:marLeft w:val="0"/>
      <w:marRight w:val="0"/>
      <w:marTop w:val="0"/>
      <w:marBottom w:val="0"/>
      <w:divBdr>
        <w:top w:val="none" w:sz="0" w:space="0" w:color="auto"/>
        <w:left w:val="none" w:sz="0" w:space="0" w:color="auto"/>
        <w:bottom w:val="none" w:sz="0" w:space="0" w:color="auto"/>
        <w:right w:val="none" w:sz="0" w:space="0" w:color="auto"/>
      </w:divBdr>
    </w:div>
    <w:div w:id="1727410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Documents\St%20Dennis%20PC%20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4CAC2BA00C146A8ADC568D167BEF6" ma:contentTypeVersion="18" ma:contentTypeDescription="Create a new document." ma:contentTypeScope="" ma:versionID="9a680f993b5ce38091800e37b2f8abac">
  <xsd:schema xmlns:xsd="http://www.w3.org/2001/XMLSchema" xmlns:xs="http://www.w3.org/2001/XMLSchema" xmlns:p="http://schemas.microsoft.com/office/2006/metadata/properties" xmlns:ns2="782ef506-88f6-4de6-8d52-9b7190f82b71" xmlns:ns3="3def1f32-766a-4977-8327-d6ad4478cffe" targetNamespace="http://schemas.microsoft.com/office/2006/metadata/properties" ma:root="true" ma:fieldsID="92e123d15933fbe0014f4da586bbd755" ns2:_="" ns3:_="">
    <xsd:import namespace="782ef506-88f6-4de6-8d52-9b7190f82b71"/>
    <xsd:import namespace="3def1f32-766a-4977-8327-d6ad4478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f506-88f6-4de6-8d52-9b7190f82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a4be75-25a3-4867-8a5f-bd9db3f42b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ef1f32-766a-4977-8327-d6ad4478cf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7ac77e-5094-4f3e-8b04-264b4f225179}" ma:internalName="TaxCatchAll" ma:showField="CatchAllData" ma:web="3def1f32-766a-4977-8327-d6ad4478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2ef506-88f6-4de6-8d52-9b7190f82b71">
      <Terms xmlns="http://schemas.microsoft.com/office/infopath/2007/PartnerControls"/>
    </lcf76f155ced4ddcb4097134ff3c332f>
    <TaxCatchAll xmlns="3def1f32-766a-4977-8327-d6ad4478cff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DC21E-4A7F-40C0-B98A-4C199AA0E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ef506-88f6-4de6-8d52-9b7190f82b71"/>
    <ds:schemaRef ds:uri="3def1f32-766a-4977-8327-d6ad4478c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2B39F-4BDA-48EE-9F51-A6125BBDB9C7}">
  <ds:schemaRefs>
    <ds:schemaRef ds:uri="http://schemas.openxmlformats.org/officeDocument/2006/bibliography"/>
  </ds:schemaRefs>
</ds:datastoreItem>
</file>

<file path=customXml/itemProps3.xml><?xml version="1.0" encoding="utf-8"?>
<ds:datastoreItem xmlns:ds="http://schemas.openxmlformats.org/officeDocument/2006/customXml" ds:itemID="{F60419E8-6AE1-4A34-B225-DF5C2A4BB8AC}">
  <ds:schemaRefs>
    <ds:schemaRef ds:uri="http://schemas.microsoft.com/office/2006/metadata/properties"/>
    <ds:schemaRef ds:uri="http://schemas.microsoft.com/office/infopath/2007/PartnerControls"/>
    <ds:schemaRef ds:uri="782ef506-88f6-4de6-8d52-9b7190f82b71"/>
    <ds:schemaRef ds:uri="3def1f32-766a-4977-8327-d6ad4478cffe"/>
  </ds:schemaRefs>
</ds:datastoreItem>
</file>

<file path=customXml/itemProps4.xml><?xml version="1.0" encoding="utf-8"?>
<ds:datastoreItem xmlns:ds="http://schemas.openxmlformats.org/officeDocument/2006/customXml" ds:itemID="{B730ED6C-8DC5-4BFC-A433-AA2C88F2E1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 Dennis PC News</Template>
  <TotalTime>0</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Parish Clerk</cp:lastModifiedBy>
  <cp:revision>37</cp:revision>
  <cp:lastPrinted>2024-07-30T07:16:00Z</cp:lastPrinted>
  <dcterms:created xsi:type="dcterms:W3CDTF">2024-12-10T08:25:00Z</dcterms:created>
  <dcterms:modified xsi:type="dcterms:W3CDTF">2025-01-07T08:43:00Z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0x0101007314CAC2BA00C146A8ADC568D167BEF6</vt:lpwstr>
  </property>
</Properties>
</file>